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2765" w14:textId="77777777" w:rsidR="00E264BF" w:rsidRPr="000D69E5" w:rsidRDefault="00000000" w:rsidP="000D69E5">
      <w:pPr>
        <w:pStyle w:val="Title"/>
      </w:pPr>
      <w:sdt>
        <w:sdtPr>
          <w:alias w:val="Title"/>
          <w:tag w:val=""/>
          <w:id w:val="-488786407"/>
          <w:placeholder>
            <w:docPart w:val="B8830F5221B34C5A8E0A5810C4B225EB"/>
          </w:placeholder>
          <w:showingPlcHdr/>
          <w:dataBinding w:prefixMappings="xmlns:ns0='http://purl.org/dc/elements/1.1/' xmlns:ns1='http://schemas.openxmlformats.org/package/2006/metadata/core-properties' " w:xpath="/ns1:coreProperties[1]/ns0:title[1]" w:storeItemID="{6C3C8BC8-F283-45AE-878A-BAB7291924A1}"/>
          <w:text/>
        </w:sdtPr>
        <w:sdtContent>
          <w:r w:rsidR="000D69E5" w:rsidRPr="000D69E5">
            <w:rPr>
              <w:highlight w:val="yellow"/>
            </w:rPr>
            <w:t>[Document title]</w:t>
          </w:r>
        </w:sdtContent>
      </w:sdt>
    </w:p>
    <w:sdt>
      <w:sdtPr>
        <w:alias w:val="Subtitle"/>
        <w:tag w:val="Subject"/>
        <w:id w:val="-2074422347"/>
        <w:placeholder>
          <w:docPart w:val="A8E6E480DAA04CD98CC4E5F66F136F64"/>
        </w:placeholder>
        <w:showingPlcHdr/>
        <w:dataBinding w:prefixMappings="xmlns:ns0='http://purl.org/dc/elements/1.1/' xmlns:ns1='http://schemas.openxmlformats.org/package/2006/metadata/core-properties' " w:xpath="/ns1:coreProperties[1]/ns0:subject[1]" w:storeItemID="{6C3C8BC8-F283-45AE-878A-BAB7291924A1}"/>
        <w:text/>
      </w:sdtPr>
      <w:sdtContent>
        <w:p w14:paraId="5ECE3D2F" w14:textId="77777777" w:rsidR="000D69E5" w:rsidRPr="000D69E5" w:rsidRDefault="000D69E5" w:rsidP="000D69E5">
          <w:pPr>
            <w:pStyle w:val="Subtitle"/>
          </w:pPr>
          <w:r w:rsidRPr="000D69E5">
            <w:rPr>
              <w:highlight w:val="yellow"/>
            </w:rPr>
            <w:t>[Document subtitle]</w:t>
          </w:r>
        </w:p>
      </w:sdtContent>
    </w:sdt>
    <w:sdt>
      <w:sdtPr>
        <w:rPr>
          <w:rFonts w:asciiTheme="minorHAnsi" w:eastAsiaTheme="minorHAnsi" w:hAnsiTheme="minorHAnsi" w:cstheme="minorBidi"/>
          <w:color w:val="auto"/>
          <w:sz w:val="20"/>
          <w:szCs w:val="22"/>
          <w:lang w:val="en-GB"/>
        </w:rPr>
        <w:alias w:val="Click this tab and press 'Delete' to remove example styles"/>
        <w:tag w:val="Click this tab and press 'Delete' to remove example styles"/>
        <w:id w:val="1820916241"/>
        <w:placeholder>
          <w:docPart w:val="01CE20A6CA0A4F028ADB84A77C83A41B"/>
        </w:placeholder>
        <w:temporary/>
      </w:sdtPr>
      <w:sdtContent>
        <w:p w14:paraId="290E18B4" w14:textId="77777777" w:rsidR="000D69E5" w:rsidRPr="000D69E5" w:rsidRDefault="000D69E5" w:rsidP="000D69E5">
          <w:pPr>
            <w:pStyle w:val="Heading1"/>
            <w:rPr>
              <w:lang w:val="en-GB"/>
            </w:rPr>
          </w:pPr>
          <w:r>
            <w:rPr>
              <w:lang w:val="en-GB"/>
            </w:rPr>
            <w:br/>
          </w:r>
          <w:r w:rsidRPr="000D69E5">
            <w:rPr>
              <w:lang w:val="en-GB"/>
            </w:rPr>
            <w:t>Heading 1</w:t>
          </w:r>
          <w:r>
            <w:rPr>
              <w:lang w:val="en-GB"/>
            </w:rPr>
            <w:t xml:space="preserve"> (Numbered)</w:t>
          </w:r>
        </w:p>
        <w:p w14:paraId="1CD6890F" w14:textId="77777777" w:rsidR="000D69E5" w:rsidRPr="000D69E5" w:rsidRDefault="000D69E5" w:rsidP="000D69E5">
          <w:pPr>
            <w:pStyle w:val="Heading2"/>
            <w:rPr>
              <w:lang w:val="en-GB"/>
            </w:rPr>
          </w:pPr>
          <w:r w:rsidRPr="000D69E5">
            <w:rPr>
              <w:lang w:val="en-GB"/>
            </w:rPr>
            <w:t>Heading 2</w:t>
          </w:r>
        </w:p>
        <w:p w14:paraId="6D54CBDA" w14:textId="77777777" w:rsidR="000D69E5" w:rsidRPr="000D69E5" w:rsidRDefault="000D69E5" w:rsidP="000D69E5">
          <w:pPr>
            <w:pStyle w:val="Heading3"/>
            <w:rPr>
              <w:lang w:val="en-GB"/>
            </w:rPr>
          </w:pPr>
          <w:r w:rsidRPr="000D69E5">
            <w:rPr>
              <w:lang w:val="en-GB"/>
            </w:rPr>
            <w:t>Heading 3</w:t>
          </w:r>
        </w:p>
        <w:p w14:paraId="691D6E5E" w14:textId="77777777" w:rsidR="000D69E5" w:rsidRPr="000D69E5" w:rsidRDefault="000D69E5" w:rsidP="000D69E5">
          <w:pPr>
            <w:pStyle w:val="Heading4"/>
            <w:rPr>
              <w:lang w:val="en-GB"/>
            </w:rPr>
          </w:pPr>
          <w:r w:rsidRPr="000D69E5">
            <w:rPr>
              <w:lang w:val="en-GB"/>
            </w:rPr>
            <w:t>Heading 4</w:t>
          </w:r>
        </w:p>
        <w:p w14:paraId="291FF5E0" w14:textId="77777777" w:rsidR="000D69E5" w:rsidRPr="000D69E5" w:rsidRDefault="000D69E5" w:rsidP="000D69E5">
          <w:pPr>
            <w:pStyle w:val="BodyText"/>
          </w:pPr>
          <w:r w:rsidRPr="000D69E5">
            <w:t xml:space="preserve">The most commonly used style is </w:t>
          </w:r>
          <w:r w:rsidRPr="000D69E5">
            <w:rPr>
              <w:b/>
              <w:bCs/>
            </w:rPr>
            <w:t>Body Text</w:t>
          </w:r>
          <w:r w:rsidRPr="000D69E5">
            <w:t>. It has been formatted differently to the Normal text style, which is a basic single-line-spaced style. It is important to select Body Text for the bulk of the content as it has pre-set before and after spacing and expanded line spacing to create consistent paragraph spacing. Enter down and type on the very next line – an automatic paragraph.</w:t>
          </w:r>
        </w:p>
        <w:p w14:paraId="4A28512A" w14:textId="77777777" w:rsidR="000D69E5" w:rsidRPr="000D69E5" w:rsidRDefault="000D69E5" w:rsidP="000D69E5">
          <w:pPr>
            <w:pStyle w:val="ListBullet0"/>
            <w:rPr>
              <w:lang w:val="en-GB"/>
            </w:rPr>
          </w:pPr>
          <w:r w:rsidRPr="000D69E5">
            <w:rPr>
              <w:lang w:val="en-GB"/>
            </w:rPr>
            <w:t>List Bullet style is set up to continue indenting and switching between styles of bullets</w:t>
          </w:r>
        </w:p>
        <w:p w14:paraId="07BE9A58" w14:textId="77777777" w:rsidR="000D69E5" w:rsidRPr="000D69E5" w:rsidRDefault="000D69E5" w:rsidP="000D69E5">
          <w:pPr>
            <w:pStyle w:val="ListBullet2"/>
            <w:rPr>
              <w:lang w:val="en-GB"/>
            </w:rPr>
          </w:pPr>
          <w:r w:rsidRPr="000D69E5">
            <w:rPr>
              <w:lang w:val="en-GB"/>
            </w:rPr>
            <w:t>‘Tab’ at the start of a bullet to get to the next bullet indent and style</w:t>
          </w:r>
        </w:p>
        <w:p w14:paraId="3633CC87" w14:textId="77777777" w:rsidR="000D69E5" w:rsidRPr="000D69E5" w:rsidRDefault="000D69E5" w:rsidP="000D69E5">
          <w:pPr>
            <w:pStyle w:val="ListBullet3"/>
            <w:rPr>
              <w:lang w:val="en-GB"/>
            </w:rPr>
          </w:pPr>
          <w:r w:rsidRPr="000D69E5">
            <w:rPr>
              <w:lang w:val="en-GB"/>
            </w:rPr>
            <w:t>‘Shift Tab’ to move back to the previous bullet and style</w:t>
          </w:r>
        </w:p>
        <w:p w14:paraId="7C3A3779" w14:textId="77777777" w:rsidR="000D69E5" w:rsidRPr="000D69E5" w:rsidRDefault="000D69E5" w:rsidP="000D69E5">
          <w:pPr>
            <w:pStyle w:val="ListBullet4"/>
            <w:rPr>
              <w:lang w:val="en-GB"/>
            </w:rPr>
          </w:pPr>
          <w:r w:rsidRPr="000D69E5">
            <w:rPr>
              <w:lang w:val="en-GB"/>
            </w:rPr>
            <w:t>There are six bullet levels</w:t>
          </w:r>
        </w:p>
        <w:p w14:paraId="606F1464" w14:textId="77777777" w:rsidR="000D69E5" w:rsidRPr="000D69E5" w:rsidRDefault="000D69E5" w:rsidP="000D69E5">
          <w:pPr>
            <w:pStyle w:val="ListBullet5"/>
            <w:rPr>
              <w:lang w:val="en-GB"/>
            </w:rPr>
          </w:pPr>
          <w:r w:rsidRPr="000D69E5">
            <w:rPr>
              <w:lang w:val="en-GB"/>
            </w:rPr>
            <w:t>This is List Bullet 5</w:t>
          </w:r>
        </w:p>
        <w:p w14:paraId="206E2ED9" w14:textId="77777777" w:rsidR="000D69E5" w:rsidRPr="000D69E5" w:rsidRDefault="000D69E5" w:rsidP="000D69E5">
          <w:pPr>
            <w:pStyle w:val="ListBullet6"/>
            <w:rPr>
              <w:lang w:val="en-GB"/>
            </w:rPr>
          </w:pPr>
          <w:r w:rsidRPr="000D69E5">
            <w:rPr>
              <w:lang w:val="en-GB"/>
            </w:rPr>
            <w:t>This is the final bullet at 3.75cm.</w:t>
          </w:r>
        </w:p>
        <w:p w14:paraId="3E081199" w14:textId="77777777" w:rsidR="000D69E5" w:rsidRPr="000D69E5" w:rsidRDefault="000D69E5" w:rsidP="000D69E5">
          <w:pPr>
            <w:pStyle w:val="ListNumber0"/>
            <w:rPr>
              <w:lang w:val="en-GB"/>
            </w:rPr>
          </w:pPr>
          <w:r w:rsidRPr="000D69E5">
            <w:rPr>
              <w:lang w:val="en-GB"/>
            </w:rPr>
            <w:t>List Number style is set up to continue indenting and switching between styles of numbering</w:t>
          </w:r>
        </w:p>
        <w:p w14:paraId="56980175" w14:textId="77777777" w:rsidR="000D69E5" w:rsidRPr="000D69E5" w:rsidRDefault="000D69E5" w:rsidP="000D69E5">
          <w:pPr>
            <w:pStyle w:val="ListNumber2"/>
            <w:rPr>
              <w:lang w:val="en-GB"/>
            </w:rPr>
          </w:pPr>
          <w:r w:rsidRPr="000D69E5">
            <w:rPr>
              <w:lang w:val="en-GB"/>
            </w:rPr>
            <w:t xml:space="preserve"> ‘Tab’ at the start of a number to get to the next number indent and style</w:t>
          </w:r>
        </w:p>
        <w:p w14:paraId="207CCE68" w14:textId="77777777" w:rsidR="000D69E5" w:rsidRPr="000D69E5" w:rsidRDefault="000D69E5" w:rsidP="000D69E5">
          <w:pPr>
            <w:pStyle w:val="ListNumber3"/>
            <w:rPr>
              <w:lang w:val="en-GB"/>
            </w:rPr>
          </w:pPr>
          <w:r w:rsidRPr="000D69E5">
            <w:rPr>
              <w:lang w:val="en-GB"/>
            </w:rPr>
            <w:t xml:space="preserve"> ‘Shift Tab’ to move back to the previous number and style</w:t>
          </w:r>
        </w:p>
        <w:p w14:paraId="6F072AA5" w14:textId="77777777" w:rsidR="000D69E5" w:rsidRPr="000D69E5" w:rsidRDefault="000D69E5" w:rsidP="000D69E5">
          <w:pPr>
            <w:pStyle w:val="ListNumber4"/>
            <w:rPr>
              <w:lang w:val="en-GB"/>
            </w:rPr>
          </w:pPr>
          <w:r w:rsidRPr="000D69E5">
            <w:rPr>
              <w:lang w:val="en-GB"/>
            </w:rPr>
            <w:t>If you need to manually restart the list numbering, place the cursor over the number, right-click and select ‘Restart at 1’.</w:t>
          </w:r>
        </w:p>
        <w:p w14:paraId="00FBE4FF" w14:textId="77777777" w:rsidR="000D69E5" w:rsidRPr="000D69E5" w:rsidRDefault="000D69E5" w:rsidP="000D69E5">
          <w:pPr>
            <w:pStyle w:val="ListNumber5"/>
            <w:rPr>
              <w:lang w:val="en-GB"/>
            </w:rPr>
          </w:pPr>
          <w:r w:rsidRPr="000D69E5">
            <w:rPr>
              <w:lang w:val="en-GB"/>
            </w:rPr>
            <w:t>This is List Number 5</w:t>
          </w:r>
        </w:p>
        <w:p w14:paraId="5A8CB139" w14:textId="77777777" w:rsidR="000D69E5" w:rsidRDefault="000D69E5" w:rsidP="000D69E5">
          <w:pPr>
            <w:pStyle w:val="ListNumber6"/>
            <w:rPr>
              <w:lang w:val="en-GB"/>
            </w:rPr>
          </w:pPr>
          <w:r w:rsidRPr="000D69E5">
            <w:rPr>
              <w:lang w:val="en-GB"/>
            </w:rPr>
            <w:t>This is the final number at 3.75cm.</w:t>
          </w:r>
        </w:p>
        <w:p w14:paraId="6277C673" w14:textId="77777777" w:rsidR="00EC4340" w:rsidRPr="000D69E5" w:rsidRDefault="00EC4340" w:rsidP="00EC4340">
          <w:pPr>
            <w:pStyle w:val="ListParagraph0"/>
            <w:rPr>
              <w:lang w:val="en-GB"/>
            </w:rPr>
          </w:pPr>
          <w:r w:rsidRPr="000D69E5">
            <w:rPr>
              <w:lang w:val="en-GB"/>
            </w:rPr>
            <w:t>List Paragraph has been set up in a level system to indent at pre-set tab points. By using the ‘Tab’ key you can indent the list paragraph by 0.75cm each point.</w:t>
          </w:r>
        </w:p>
        <w:p w14:paraId="280520EA" w14:textId="77777777" w:rsidR="00EC4340" w:rsidRPr="000D69E5" w:rsidRDefault="00EC4340" w:rsidP="00EC4340">
          <w:pPr>
            <w:pStyle w:val="ListParagraph2"/>
            <w:rPr>
              <w:lang w:val="en-GB"/>
            </w:rPr>
          </w:pPr>
          <w:r w:rsidRPr="000D69E5">
            <w:rPr>
              <w:lang w:val="en-GB"/>
            </w:rPr>
            <w:t>These indents are used to align paragraphs under the ‘List Bullet’ and ‘List Number’ styles. Use ‘Tab’ to move to the next level, use ‘Shift Tab’ to move to the previous level.</w:t>
          </w:r>
        </w:p>
        <w:p w14:paraId="67CC8380" w14:textId="77777777" w:rsidR="00EC4340" w:rsidRPr="000D69E5" w:rsidRDefault="00EC4340" w:rsidP="00EC4340">
          <w:pPr>
            <w:pStyle w:val="BodyText"/>
            <w:rPr>
              <w:lang w:val="en-GB"/>
            </w:rPr>
          </w:pPr>
        </w:p>
        <w:p w14:paraId="2BDDC52E" w14:textId="77777777" w:rsidR="000D69E5" w:rsidRPr="001832DB" w:rsidRDefault="00EC4340" w:rsidP="00EC4340">
          <w:pPr>
            <w:pStyle w:val="Heading2"/>
          </w:pPr>
          <w:bookmarkStart w:id="0" w:name="_Toc111533285"/>
          <w:bookmarkStart w:id="1" w:name="_Toc205379069"/>
          <w:r>
            <w:lastRenderedPageBreak/>
            <w:t>Umber</w:t>
          </w:r>
          <w:r w:rsidR="000D69E5" w:rsidRPr="001832DB">
            <w:t xml:space="preserve"> Table with Header Row selected</w:t>
          </w:r>
          <w:bookmarkEnd w:id="0"/>
          <w:bookmarkEnd w:id="1"/>
        </w:p>
        <w:tbl>
          <w:tblPr>
            <w:tblStyle w:val="UmberTable"/>
            <w:tblW w:w="5000" w:type="pct"/>
            <w:tblLook w:val="0620" w:firstRow="1" w:lastRow="0" w:firstColumn="0" w:lastColumn="0" w:noHBand="1" w:noVBand="1"/>
          </w:tblPr>
          <w:tblGrid>
            <w:gridCol w:w="3432"/>
            <w:gridCol w:w="3388"/>
            <w:gridCol w:w="3384"/>
          </w:tblGrid>
          <w:tr w:rsidR="000D69E5" w:rsidRPr="001832DB" w14:paraId="6D0DFECF" w14:textId="77777777" w:rsidTr="00EC4340">
            <w:trPr>
              <w:cnfStyle w:val="100000000000" w:firstRow="1" w:lastRow="0" w:firstColumn="0" w:lastColumn="0" w:oddVBand="0" w:evenVBand="0" w:oddHBand="0" w:evenHBand="0" w:firstRowFirstColumn="0" w:firstRowLastColumn="0" w:lastRowFirstColumn="0" w:lastRowLastColumn="0"/>
              <w:tblHeader/>
            </w:trPr>
            <w:tc>
              <w:tcPr>
                <w:tcW w:w="1682" w:type="pct"/>
              </w:tcPr>
              <w:p w14:paraId="75E23CF7" w14:textId="77777777" w:rsidR="000D69E5" w:rsidRPr="001832DB" w:rsidRDefault="000D69E5" w:rsidP="00C82A50">
                <w:pPr>
                  <w:pStyle w:val="TableHeading"/>
                </w:pPr>
                <w:r w:rsidRPr="001832DB">
                  <w:t>Table Heading</w:t>
                </w:r>
              </w:p>
            </w:tc>
            <w:tc>
              <w:tcPr>
                <w:tcW w:w="1660" w:type="pct"/>
              </w:tcPr>
              <w:p w14:paraId="0349C5F9" w14:textId="77777777" w:rsidR="000D69E5" w:rsidRPr="001832DB" w:rsidRDefault="000D69E5" w:rsidP="00C82A50">
                <w:pPr>
                  <w:pStyle w:val="TableHeading"/>
                </w:pPr>
                <w:r w:rsidRPr="001832DB">
                  <w:t>Table Heading</w:t>
                </w:r>
              </w:p>
            </w:tc>
            <w:tc>
              <w:tcPr>
                <w:tcW w:w="1658" w:type="pct"/>
              </w:tcPr>
              <w:p w14:paraId="403C86D9" w14:textId="77777777" w:rsidR="000D69E5" w:rsidRPr="001832DB" w:rsidRDefault="000D69E5" w:rsidP="00C82A50">
                <w:pPr>
                  <w:pStyle w:val="TableHeading"/>
                </w:pPr>
                <w:r w:rsidRPr="001832DB">
                  <w:t>Table Heading</w:t>
                </w:r>
              </w:p>
            </w:tc>
          </w:tr>
          <w:tr w:rsidR="00EC4340" w:rsidRPr="001832DB" w14:paraId="05AE6642" w14:textId="77777777" w:rsidTr="00C82A50">
            <w:tc>
              <w:tcPr>
                <w:tcW w:w="1682" w:type="pct"/>
              </w:tcPr>
              <w:p w14:paraId="4CF54316" w14:textId="77777777" w:rsidR="00EC4340" w:rsidRPr="001832DB" w:rsidRDefault="00EC4340" w:rsidP="00C82A50">
                <w:pPr>
                  <w:pStyle w:val="TableSubheading"/>
                </w:pPr>
                <w:r w:rsidRPr="00D9415E">
                  <w:t>Table Subheading</w:t>
                </w:r>
              </w:p>
            </w:tc>
            <w:tc>
              <w:tcPr>
                <w:tcW w:w="1660" w:type="pct"/>
              </w:tcPr>
              <w:p w14:paraId="781B6E71" w14:textId="77777777" w:rsidR="00EC4340" w:rsidRPr="001832DB" w:rsidRDefault="00EC4340" w:rsidP="00C82A50">
                <w:pPr>
                  <w:pStyle w:val="TableText"/>
                </w:pPr>
                <w:r w:rsidRPr="001832DB">
                  <w:t>Table Text</w:t>
                </w:r>
              </w:p>
            </w:tc>
            <w:tc>
              <w:tcPr>
                <w:tcW w:w="1658" w:type="pct"/>
              </w:tcPr>
              <w:p w14:paraId="4F68E1E1" w14:textId="77777777" w:rsidR="00EC4340" w:rsidRPr="001832DB" w:rsidRDefault="00EC4340" w:rsidP="00C82A50">
                <w:pPr>
                  <w:pStyle w:val="TableText"/>
                </w:pPr>
                <w:r w:rsidRPr="001832DB">
                  <w:t>Table Text</w:t>
                </w:r>
              </w:p>
            </w:tc>
          </w:tr>
          <w:tr w:rsidR="00EC4340" w:rsidRPr="001832DB" w14:paraId="1049DA22" w14:textId="77777777" w:rsidTr="00C82A50">
            <w:tc>
              <w:tcPr>
                <w:tcW w:w="1682" w:type="pct"/>
              </w:tcPr>
              <w:p w14:paraId="0E95AC93" w14:textId="77777777" w:rsidR="00EC4340" w:rsidRPr="001832DB" w:rsidRDefault="00EC4340" w:rsidP="00C82A50">
                <w:pPr>
                  <w:pStyle w:val="TableSubheading"/>
                </w:pPr>
                <w:r w:rsidRPr="00D9415E">
                  <w:t>Table Subheading</w:t>
                </w:r>
              </w:p>
            </w:tc>
            <w:tc>
              <w:tcPr>
                <w:tcW w:w="1660" w:type="pct"/>
              </w:tcPr>
              <w:p w14:paraId="1F0A3887" w14:textId="77777777" w:rsidR="00EC4340" w:rsidRPr="001832DB" w:rsidRDefault="00EC4340" w:rsidP="00C82A50">
                <w:pPr>
                  <w:pStyle w:val="TableText"/>
                </w:pPr>
                <w:r w:rsidRPr="001832DB">
                  <w:t>Table Text</w:t>
                </w:r>
              </w:p>
            </w:tc>
            <w:tc>
              <w:tcPr>
                <w:tcW w:w="1658" w:type="pct"/>
              </w:tcPr>
              <w:p w14:paraId="66276490" w14:textId="77777777" w:rsidR="00EC4340" w:rsidRPr="001832DB" w:rsidRDefault="00EC4340" w:rsidP="00C82A50">
                <w:pPr>
                  <w:pStyle w:val="TableText"/>
                </w:pPr>
                <w:r w:rsidRPr="001832DB">
                  <w:t>Table Text</w:t>
                </w:r>
              </w:p>
            </w:tc>
          </w:tr>
          <w:tr w:rsidR="00EC4340" w:rsidRPr="001832DB" w14:paraId="6319977C" w14:textId="77777777" w:rsidTr="000D69E5">
            <w:tc>
              <w:tcPr>
                <w:tcW w:w="1682" w:type="pct"/>
              </w:tcPr>
              <w:p w14:paraId="7C41FA74" w14:textId="77777777" w:rsidR="00EC4340" w:rsidRPr="001832DB" w:rsidRDefault="00EC4340" w:rsidP="00EC4340">
                <w:pPr>
                  <w:pStyle w:val="TableSubheading"/>
                </w:pPr>
                <w:r w:rsidRPr="00D9415E">
                  <w:t>Table Subheading</w:t>
                </w:r>
              </w:p>
            </w:tc>
            <w:tc>
              <w:tcPr>
                <w:tcW w:w="1660" w:type="pct"/>
              </w:tcPr>
              <w:p w14:paraId="0A322583" w14:textId="77777777" w:rsidR="00EC4340" w:rsidRPr="001832DB" w:rsidRDefault="00EC4340" w:rsidP="00EC4340">
                <w:pPr>
                  <w:pStyle w:val="TableText"/>
                </w:pPr>
                <w:r w:rsidRPr="001832DB">
                  <w:t>Table Text</w:t>
                </w:r>
              </w:p>
            </w:tc>
            <w:tc>
              <w:tcPr>
                <w:tcW w:w="1658" w:type="pct"/>
              </w:tcPr>
              <w:p w14:paraId="40D5BF53" w14:textId="77777777" w:rsidR="00EC4340" w:rsidRPr="001832DB" w:rsidRDefault="00EC4340" w:rsidP="00EC4340">
                <w:pPr>
                  <w:pStyle w:val="TableText"/>
                </w:pPr>
                <w:r w:rsidRPr="001832DB">
                  <w:t>Table Text</w:t>
                </w:r>
              </w:p>
            </w:tc>
          </w:tr>
          <w:tr w:rsidR="00EC4340" w:rsidRPr="001832DB" w14:paraId="7A8B671E" w14:textId="77777777" w:rsidTr="000D69E5">
            <w:tc>
              <w:tcPr>
                <w:tcW w:w="1682" w:type="pct"/>
              </w:tcPr>
              <w:p w14:paraId="67D5630F" w14:textId="77777777" w:rsidR="00EC4340" w:rsidRPr="001832DB" w:rsidRDefault="00EC4340" w:rsidP="00EC4340">
                <w:pPr>
                  <w:pStyle w:val="TableSubheading"/>
                </w:pPr>
                <w:r w:rsidRPr="00D9415E">
                  <w:t>Table Subheading</w:t>
                </w:r>
              </w:p>
            </w:tc>
            <w:tc>
              <w:tcPr>
                <w:tcW w:w="1660" w:type="pct"/>
              </w:tcPr>
              <w:p w14:paraId="00462FB0" w14:textId="77777777" w:rsidR="00EC4340" w:rsidRPr="001832DB" w:rsidRDefault="00EC4340" w:rsidP="00BB14D1">
                <w:pPr>
                  <w:pStyle w:val="TableBullet"/>
                  <w:numPr>
                    <w:ilvl w:val="0"/>
                    <w:numId w:val="8"/>
                  </w:numPr>
                  <w:spacing w:line="240" w:lineRule="auto"/>
                </w:pPr>
                <w:r w:rsidRPr="001832DB">
                  <w:t>Table Bullet</w:t>
                </w:r>
              </w:p>
              <w:p w14:paraId="1FA0225F" w14:textId="77777777" w:rsidR="00EC4340" w:rsidRDefault="00EC4340" w:rsidP="00BB14D1">
                <w:pPr>
                  <w:pStyle w:val="TableBullet2"/>
                  <w:numPr>
                    <w:ilvl w:val="1"/>
                    <w:numId w:val="8"/>
                  </w:numPr>
                  <w:spacing w:line="240" w:lineRule="auto"/>
                </w:pPr>
                <w:r w:rsidRPr="001832DB">
                  <w:t>Table Bullet 2</w:t>
                </w:r>
              </w:p>
              <w:p w14:paraId="5D53492A" w14:textId="77777777" w:rsidR="00EC4340" w:rsidRPr="001832DB" w:rsidRDefault="00EC4340" w:rsidP="00BB14D1">
                <w:pPr>
                  <w:pStyle w:val="TableBullet3"/>
                  <w:numPr>
                    <w:ilvl w:val="2"/>
                    <w:numId w:val="8"/>
                  </w:numPr>
                  <w:spacing w:line="240" w:lineRule="auto"/>
                </w:pPr>
                <w:r w:rsidRPr="001832DB">
                  <w:t xml:space="preserve">Table Bullet </w:t>
                </w:r>
                <w:r>
                  <w:t>3</w:t>
                </w:r>
              </w:p>
            </w:tc>
            <w:tc>
              <w:tcPr>
                <w:tcW w:w="1658" w:type="pct"/>
              </w:tcPr>
              <w:p w14:paraId="5F2AB064" w14:textId="77777777" w:rsidR="00EC4340" w:rsidRPr="001832DB" w:rsidRDefault="00EC4340" w:rsidP="00BB14D1">
                <w:pPr>
                  <w:pStyle w:val="TableBullet"/>
                  <w:numPr>
                    <w:ilvl w:val="0"/>
                    <w:numId w:val="8"/>
                  </w:numPr>
                  <w:spacing w:line="240" w:lineRule="auto"/>
                </w:pPr>
                <w:r w:rsidRPr="001832DB">
                  <w:t>Table Bullet</w:t>
                </w:r>
              </w:p>
              <w:p w14:paraId="03BDC7E5" w14:textId="77777777" w:rsidR="00EC4340" w:rsidRDefault="00EC4340" w:rsidP="00BB14D1">
                <w:pPr>
                  <w:pStyle w:val="TableBullet2"/>
                  <w:numPr>
                    <w:ilvl w:val="1"/>
                    <w:numId w:val="8"/>
                  </w:numPr>
                  <w:spacing w:line="240" w:lineRule="auto"/>
                </w:pPr>
                <w:r w:rsidRPr="001832DB">
                  <w:t>Table Bullet 2</w:t>
                </w:r>
              </w:p>
              <w:p w14:paraId="22AA4E52" w14:textId="77777777" w:rsidR="00EC4340" w:rsidRPr="001832DB" w:rsidRDefault="00EC4340" w:rsidP="00BB14D1">
                <w:pPr>
                  <w:pStyle w:val="TableBullet3"/>
                  <w:numPr>
                    <w:ilvl w:val="2"/>
                    <w:numId w:val="8"/>
                  </w:numPr>
                  <w:spacing w:line="240" w:lineRule="auto"/>
                </w:pPr>
                <w:r w:rsidRPr="001832DB">
                  <w:t xml:space="preserve">Table Bullet </w:t>
                </w:r>
                <w:r>
                  <w:t>3</w:t>
                </w:r>
              </w:p>
            </w:tc>
          </w:tr>
          <w:tr w:rsidR="00EC4340" w:rsidRPr="001832DB" w14:paraId="6FD102A3" w14:textId="77777777" w:rsidTr="000D69E5">
            <w:tc>
              <w:tcPr>
                <w:tcW w:w="1682" w:type="pct"/>
              </w:tcPr>
              <w:p w14:paraId="50FFE71A" w14:textId="77777777" w:rsidR="00EC4340" w:rsidRPr="001832DB" w:rsidRDefault="00EC4340" w:rsidP="00EC4340">
                <w:pPr>
                  <w:pStyle w:val="TableSubheading"/>
                </w:pPr>
                <w:r w:rsidRPr="00D9415E">
                  <w:t>Table Subheading</w:t>
                </w:r>
              </w:p>
            </w:tc>
            <w:tc>
              <w:tcPr>
                <w:tcW w:w="1660" w:type="pct"/>
              </w:tcPr>
              <w:p w14:paraId="0451BE5E" w14:textId="77777777" w:rsidR="00EC4340" w:rsidRPr="001832DB" w:rsidRDefault="00EC4340" w:rsidP="00BB14D1">
                <w:pPr>
                  <w:pStyle w:val="TableNumber"/>
                  <w:numPr>
                    <w:ilvl w:val="0"/>
                    <w:numId w:val="7"/>
                  </w:numPr>
                  <w:spacing w:line="240" w:lineRule="auto"/>
                </w:pPr>
                <w:r w:rsidRPr="001832DB">
                  <w:t>Table Number</w:t>
                </w:r>
              </w:p>
              <w:p w14:paraId="4F00E188" w14:textId="77777777" w:rsidR="00EC4340" w:rsidRDefault="00EC4340" w:rsidP="00BB14D1">
                <w:pPr>
                  <w:pStyle w:val="TableNumber2"/>
                  <w:numPr>
                    <w:ilvl w:val="1"/>
                    <w:numId w:val="7"/>
                  </w:numPr>
                  <w:spacing w:line="240" w:lineRule="auto"/>
                </w:pPr>
                <w:r w:rsidRPr="001832DB">
                  <w:t>Table Number 2</w:t>
                </w:r>
              </w:p>
              <w:p w14:paraId="6FD8FFE3" w14:textId="77777777" w:rsidR="00EC4340" w:rsidRPr="001832DB" w:rsidRDefault="00EC4340" w:rsidP="00BB14D1">
                <w:pPr>
                  <w:pStyle w:val="TableNumber3"/>
                  <w:numPr>
                    <w:ilvl w:val="2"/>
                    <w:numId w:val="7"/>
                  </w:numPr>
                  <w:spacing w:line="240" w:lineRule="auto"/>
                </w:pPr>
                <w:r w:rsidRPr="001832DB">
                  <w:t xml:space="preserve">Table Number </w:t>
                </w:r>
                <w:r>
                  <w:t>3</w:t>
                </w:r>
              </w:p>
            </w:tc>
            <w:tc>
              <w:tcPr>
                <w:tcW w:w="1658" w:type="pct"/>
              </w:tcPr>
              <w:p w14:paraId="72DD8D5D" w14:textId="77777777" w:rsidR="00EC4340" w:rsidRPr="001832DB" w:rsidRDefault="00EC4340" w:rsidP="00BB14D1">
                <w:pPr>
                  <w:pStyle w:val="TableNumber"/>
                  <w:numPr>
                    <w:ilvl w:val="0"/>
                    <w:numId w:val="7"/>
                  </w:numPr>
                  <w:spacing w:line="240" w:lineRule="auto"/>
                </w:pPr>
                <w:r w:rsidRPr="001832DB">
                  <w:t>Table Number</w:t>
                </w:r>
              </w:p>
              <w:p w14:paraId="38852A30" w14:textId="77777777" w:rsidR="00EC4340" w:rsidRDefault="00EC4340" w:rsidP="00BB14D1">
                <w:pPr>
                  <w:pStyle w:val="TableNumber2"/>
                  <w:numPr>
                    <w:ilvl w:val="1"/>
                    <w:numId w:val="7"/>
                  </w:numPr>
                  <w:spacing w:line="240" w:lineRule="auto"/>
                </w:pPr>
                <w:r w:rsidRPr="001832DB">
                  <w:t>Table Number 2</w:t>
                </w:r>
              </w:p>
              <w:p w14:paraId="67B04196" w14:textId="77777777" w:rsidR="00EC4340" w:rsidRPr="001832DB" w:rsidRDefault="00EC4340" w:rsidP="00BB14D1">
                <w:pPr>
                  <w:pStyle w:val="TableNumber3"/>
                  <w:numPr>
                    <w:ilvl w:val="2"/>
                    <w:numId w:val="7"/>
                  </w:numPr>
                  <w:spacing w:line="240" w:lineRule="auto"/>
                </w:pPr>
                <w:r w:rsidRPr="001832DB">
                  <w:t xml:space="preserve">Table Number </w:t>
                </w:r>
                <w:r>
                  <w:t>3</w:t>
                </w:r>
              </w:p>
            </w:tc>
          </w:tr>
        </w:tbl>
        <w:p w14:paraId="405F1DAD" w14:textId="77777777" w:rsidR="00EC4340" w:rsidRDefault="00EC4340" w:rsidP="00EC4340">
          <w:pPr>
            <w:pStyle w:val="Heading2"/>
          </w:pPr>
          <w:r w:rsidRPr="00EC4340">
            <w:t xml:space="preserve">Sinopia </w:t>
          </w:r>
          <w:r w:rsidRPr="001832DB">
            <w:t>Table with Header Row selected</w:t>
          </w:r>
        </w:p>
        <w:tbl>
          <w:tblPr>
            <w:tblStyle w:val="SinopiaTable"/>
            <w:tblW w:w="5000" w:type="pct"/>
            <w:tblLook w:val="0620" w:firstRow="1" w:lastRow="0" w:firstColumn="0" w:lastColumn="0" w:noHBand="1" w:noVBand="1"/>
          </w:tblPr>
          <w:tblGrid>
            <w:gridCol w:w="3432"/>
            <w:gridCol w:w="3388"/>
            <w:gridCol w:w="3384"/>
          </w:tblGrid>
          <w:tr w:rsidR="00EC4340" w:rsidRPr="001832DB" w14:paraId="475E7C49" w14:textId="77777777" w:rsidTr="00EC4340">
            <w:trPr>
              <w:cnfStyle w:val="100000000000" w:firstRow="1" w:lastRow="0" w:firstColumn="0" w:lastColumn="0" w:oddVBand="0" w:evenVBand="0" w:oddHBand="0" w:evenHBand="0" w:firstRowFirstColumn="0" w:firstRowLastColumn="0" w:lastRowFirstColumn="0" w:lastRowLastColumn="0"/>
              <w:tblHeader/>
            </w:trPr>
            <w:tc>
              <w:tcPr>
                <w:tcW w:w="1682" w:type="pct"/>
              </w:tcPr>
              <w:p w14:paraId="1C02566F" w14:textId="77777777" w:rsidR="00EC4340" w:rsidRPr="001832DB" w:rsidRDefault="00EC4340" w:rsidP="00C82A50">
                <w:pPr>
                  <w:pStyle w:val="TableHeading"/>
                </w:pPr>
                <w:r w:rsidRPr="001832DB">
                  <w:t>Table Heading</w:t>
                </w:r>
              </w:p>
            </w:tc>
            <w:tc>
              <w:tcPr>
                <w:tcW w:w="1660" w:type="pct"/>
              </w:tcPr>
              <w:p w14:paraId="20BA98F9" w14:textId="77777777" w:rsidR="00EC4340" w:rsidRPr="001832DB" w:rsidRDefault="00EC4340" w:rsidP="00C82A50">
                <w:pPr>
                  <w:pStyle w:val="TableHeading"/>
                </w:pPr>
                <w:r w:rsidRPr="001832DB">
                  <w:t>Table Heading</w:t>
                </w:r>
              </w:p>
            </w:tc>
            <w:tc>
              <w:tcPr>
                <w:tcW w:w="1658" w:type="pct"/>
              </w:tcPr>
              <w:p w14:paraId="318B4839" w14:textId="77777777" w:rsidR="00EC4340" w:rsidRPr="001832DB" w:rsidRDefault="00EC4340" w:rsidP="00C82A50">
                <w:pPr>
                  <w:pStyle w:val="TableHeading"/>
                </w:pPr>
                <w:r w:rsidRPr="001832DB">
                  <w:t>Table Heading</w:t>
                </w:r>
              </w:p>
            </w:tc>
          </w:tr>
          <w:tr w:rsidR="00EC4340" w:rsidRPr="001832DB" w14:paraId="483AD1EC" w14:textId="77777777" w:rsidTr="00EC4340">
            <w:tc>
              <w:tcPr>
                <w:tcW w:w="1682" w:type="pct"/>
              </w:tcPr>
              <w:p w14:paraId="0ED2E499" w14:textId="77777777" w:rsidR="00EC4340" w:rsidRPr="001832DB" w:rsidRDefault="00EC4340" w:rsidP="00C82A50">
                <w:pPr>
                  <w:pStyle w:val="TableSubheading"/>
                </w:pPr>
                <w:r w:rsidRPr="00D9415E">
                  <w:t>Table Subheading</w:t>
                </w:r>
              </w:p>
            </w:tc>
            <w:tc>
              <w:tcPr>
                <w:tcW w:w="1660" w:type="pct"/>
              </w:tcPr>
              <w:p w14:paraId="4B988085" w14:textId="77777777" w:rsidR="00EC4340" w:rsidRPr="001832DB" w:rsidRDefault="00EC4340" w:rsidP="00C82A50">
                <w:pPr>
                  <w:pStyle w:val="TableText"/>
                </w:pPr>
                <w:r w:rsidRPr="001832DB">
                  <w:t>Table Text</w:t>
                </w:r>
              </w:p>
            </w:tc>
            <w:tc>
              <w:tcPr>
                <w:tcW w:w="1658" w:type="pct"/>
              </w:tcPr>
              <w:p w14:paraId="34875E56" w14:textId="77777777" w:rsidR="00EC4340" w:rsidRPr="001832DB" w:rsidRDefault="00EC4340" w:rsidP="00C82A50">
                <w:pPr>
                  <w:pStyle w:val="TableText"/>
                </w:pPr>
                <w:r w:rsidRPr="001832DB">
                  <w:t>Table Text</w:t>
                </w:r>
              </w:p>
            </w:tc>
          </w:tr>
          <w:tr w:rsidR="00EC4340" w:rsidRPr="001832DB" w14:paraId="41047E58" w14:textId="77777777" w:rsidTr="00EC4340">
            <w:tc>
              <w:tcPr>
                <w:tcW w:w="1682" w:type="pct"/>
              </w:tcPr>
              <w:p w14:paraId="13942BEB" w14:textId="77777777" w:rsidR="00EC4340" w:rsidRPr="001832DB" w:rsidRDefault="00EC4340" w:rsidP="00C82A50">
                <w:pPr>
                  <w:pStyle w:val="TableSubheading"/>
                </w:pPr>
                <w:r w:rsidRPr="00D9415E">
                  <w:t>Table Subheading</w:t>
                </w:r>
              </w:p>
            </w:tc>
            <w:tc>
              <w:tcPr>
                <w:tcW w:w="1660" w:type="pct"/>
              </w:tcPr>
              <w:p w14:paraId="3665A067" w14:textId="77777777" w:rsidR="00EC4340" w:rsidRPr="001832DB" w:rsidRDefault="00EC4340" w:rsidP="00C82A50">
                <w:pPr>
                  <w:pStyle w:val="TableText"/>
                </w:pPr>
                <w:r w:rsidRPr="001832DB">
                  <w:t>Table Text</w:t>
                </w:r>
              </w:p>
            </w:tc>
            <w:tc>
              <w:tcPr>
                <w:tcW w:w="1658" w:type="pct"/>
              </w:tcPr>
              <w:p w14:paraId="73C75493" w14:textId="77777777" w:rsidR="00EC4340" w:rsidRPr="001832DB" w:rsidRDefault="00EC4340" w:rsidP="00C82A50">
                <w:pPr>
                  <w:pStyle w:val="TableText"/>
                </w:pPr>
                <w:r w:rsidRPr="001832DB">
                  <w:t>Table Text</w:t>
                </w:r>
              </w:p>
            </w:tc>
          </w:tr>
          <w:tr w:rsidR="00EC4340" w:rsidRPr="001832DB" w14:paraId="43795D56" w14:textId="77777777" w:rsidTr="00EC4340">
            <w:tc>
              <w:tcPr>
                <w:tcW w:w="1682" w:type="pct"/>
              </w:tcPr>
              <w:p w14:paraId="646FC205" w14:textId="77777777" w:rsidR="00EC4340" w:rsidRPr="001832DB" w:rsidRDefault="00EC4340" w:rsidP="00C82A50">
                <w:pPr>
                  <w:pStyle w:val="TableSubheading"/>
                </w:pPr>
                <w:r w:rsidRPr="00D9415E">
                  <w:t>Table Subheading</w:t>
                </w:r>
              </w:p>
            </w:tc>
            <w:tc>
              <w:tcPr>
                <w:tcW w:w="1660" w:type="pct"/>
              </w:tcPr>
              <w:p w14:paraId="2E7321AB" w14:textId="77777777" w:rsidR="00EC4340" w:rsidRPr="001832DB" w:rsidRDefault="00EC4340" w:rsidP="00C82A50">
                <w:pPr>
                  <w:pStyle w:val="TableText"/>
                </w:pPr>
                <w:r w:rsidRPr="001832DB">
                  <w:t>Table Text</w:t>
                </w:r>
              </w:p>
            </w:tc>
            <w:tc>
              <w:tcPr>
                <w:tcW w:w="1658" w:type="pct"/>
              </w:tcPr>
              <w:p w14:paraId="11DF6D86" w14:textId="77777777" w:rsidR="00EC4340" w:rsidRPr="001832DB" w:rsidRDefault="00EC4340" w:rsidP="00C82A50">
                <w:pPr>
                  <w:pStyle w:val="TableText"/>
                </w:pPr>
                <w:r w:rsidRPr="001832DB">
                  <w:t>Table Text</w:t>
                </w:r>
              </w:p>
            </w:tc>
          </w:tr>
          <w:tr w:rsidR="00EC4340" w:rsidRPr="001832DB" w14:paraId="0BC0D6E5" w14:textId="77777777" w:rsidTr="00EC4340">
            <w:tc>
              <w:tcPr>
                <w:tcW w:w="1682" w:type="pct"/>
              </w:tcPr>
              <w:p w14:paraId="21FE73CD" w14:textId="77777777" w:rsidR="00EC4340" w:rsidRPr="001832DB" w:rsidRDefault="00EC4340" w:rsidP="00C82A50">
                <w:pPr>
                  <w:pStyle w:val="TableSubheading"/>
                </w:pPr>
                <w:r w:rsidRPr="00D9415E">
                  <w:t>Table Subheading</w:t>
                </w:r>
              </w:p>
            </w:tc>
            <w:tc>
              <w:tcPr>
                <w:tcW w:w="1660" w:type="pct"/>
              </w:tcPr>
              <w:p w14:paraId="39AD44DB" w14:textId="77777777" w:rsidR="00EC4340" w:rsidRPr="001832DB" w:rsidRDefault="00EC4340" w:rsidP="00BB14D1">
                <w:pPr>
                  <w:pStyle w:val="TableBullet"/>
                  <w:numPr>
                    <w:ilvl w:val="0"/>
                    <w:numId w:val="8"/>
                  </w:numPr>
                  <w:spacing w:line="240" w:lineRule="auto"/>
                </w:pPr>
                <w:r w:rsidRPr="001832DB">
                  <w:t>Table Bullet</w:t>
                </w:r>
              </w:p>
              <w:p w14:paraId="4737670A" w14:textId="77777777" w:rsidR="00EC4340" w:rsidRDefault="00EC4340" w:rsidP="00BB14D1">
                <w:pPr>
                  <w:pStyle w:val="TableBullet2"/>
                  <w:numPr>
                    <w:ilvl w:val="1"/>
                    <w:numId w:val="8"/>
                  </w:numPr>
                  <w:spacing w:line="240" w:lineRule="auto"/>
                </w:pPr>
                <w:r w:rsidRPr="001832DB">
                  <w:t>Table Bullet 2</w:t>
                </w:r>
              </w:p>
              <w:p w14:paraId="3378D089" w14:textId="77777777" w:rsidR="00EC4340" w:rsidRPr="001832DB" w:rsidRDefault="00EC4340" w:rsidP="00BB14D1">
                <w:pPr>
                  <w:pStyle w:val="TableBullet3"/>
                  <w:numPr>
                    <w:ilvl w:val="2"/>
                    <w:numId w:val="8"/>
                  </w:numPr>
                  <w:spacing w:line="240" w:lineRule="auto"/>
                </w:pPr>
                <w:r w:rsidRPr="001832DB">
                  <w:t xml:space="preserve">Table Bullet </w:t>
                </w:r>
                <w:r>
                  <w:t>3</w:t>
                </w:r>
              </w:p>
            </w:tc>
            <w:tc>
              <w:tcPr>
                <w:tcW w:w="1658" w:type="pct"/>
              </w:tcPr>
              <w:p w14:paraId="3CE4F2CF" w14:textId="77777777" w:rsidR="00EC4340" w:rsidRPr="001832DB" w:rsidRDefault="00EC4340" w:rsidP="00BB14D1">
                <w:pPr>
                  <w:pStyle w:val="TableBullet"/>
                  <w:numPr>
                    <w:ilvl w:val="0"/>
                    <w:numId w:val="8"/>
                  </w:numPr>
                  <w:spacing w:line="240" w:lineRule="auto"/>
                </w:pPr>
                <w:r w:rsidRPr="001832DB">
                  <w:t>Table Bullet</w:t>
                </w:r>
              </w:p>
              <w:p w14:paraId="3643BD47" w14:textId="77777777" w:rsidR="00EC4340" w:rsidRDefault="00EC4340" w:rsidP="00BB14D1">
                <w:pPr>
                  <w:pStyle w:val="TableBullet2"/>
                  <w:numPr>
                    <w:ilvl w:val="1"/>
                    <w:numId w:val="8"/>
                  </w:numPr>
                  <w:spacing w:line="240" w:lineRule="auto"/>
                </w:pPr>
                <w:r w:rsidRPr="001832DB">
                  <w:t>Table Bullet 2</w:t>
                </w:r>
              </w:p>
              <w:p w14:paraId="5FC10A9B" w14:textId="77777777" w:rsidR="00EC4340" w:rsidRPr="001832DB" w:rsidRDefault="00EC4340" w:rsidP="00BB14D1">
                <w:pPr>
                  <w:pStyle w:val="TableBullet3"/>
                  <w:numPr>
                    <w:ilvl w:val="2"/>
                    <w:numId w:val="8"/>
                  </w:numPr>
                  <w:spacing w:line="240" w:lineRule="auto"/>
                </w:pPr>
                <w:r w:rsidRPr="001832DB">
                  <w:t xml:space="preserve">Table Bullet </w:t>
                </w:r>
                <w:r>
                  <w:t>3</w:t>
                </w:r>
              </w:p>
            </w:tc>
          </w:tr>
          <w:tr w:rsidR="00EC4340" w:rsidRPr="001832DB" w14:paraId="2198DDC3" w14:textId="77777777" w:rsidTr="00EC4340">
            <w:tc>
              <w:tcPr>
                <w:tcW w:w="1682" w:type="pct"/>
              </w:tcPr>
              <w:p w14:paraId="0000C8F7" w14:textId="77777777" w:rsidR="00EC4340" w:rsidRPr="001832DB" w:rsidRDefault="00EC4340" w:rsidP="00C82A50">
                <w:pPr>
                  <w:pStyle w:val="TableSubheading"/>
                </w:pPr>
                <w:r w:rsidRPr="00D9415E">
                  <w:t>Table Subheading</w:t>
                </w:r>
              </w:p>
            </w:tc>
            <w:tc>
              <w:tcPr>
                <w:tcW w:w="1660" w:type="pct"/>
              </w:tcPr>
              <w:p w14:paraId="392A60EE" w14:textId="77777777" w:rsidR="00EC4340" w:rsidRPr="001832DB" w:rsidRDefault="00EC4340" w:rsidP="00BB14D1">
                <w:pPr>
                  <w:pStyle w:val="TableNumber"/>
                  <w:numPr>
                    <w:ilvl w:val="0"/>
                    <w:numId w:val="7"/>
                  </w:numPr>
                  <w:spacing w:line="240" w:lineRule="auto"/>
                </w:pPr>
                <w:r w:rsidRPr="001832DB">
                  <w:t>Table Number</w:t>
                </w:r>
              </w:p>
              <w:p w14:paraId="29D562F4" w14:textId="77777777" w:rsidR="00EC4340" w:rsidRDefault="00EC4340" w:rsidP="00BB14D1">
                <w:pPr>
                  <w:pStyle w:val="TableNumber2"/>
                  <w:numPr>
                    <w:ilvl w:val="1"/>
                    <w:numId w:val="7"/>
                  </w:numPr>
                  <w:spacing w:line="240" w:lineRule="auto"/>
                </w:pPr>
                <w:r w:rsidRPr="001832DB">
                  <w:t>Table Number 2</w:t>
                </w:r>
              </w:p>
              <w:p w14:paraId="7A41FFC2" w14:textId="77777777" w:rsidR="00EC4340" w:rsidRPr="001832DB" w:rsidRDefault="00EC4340" w:rsidP="00BB14D1">
                <w:pPr>
                  <w:pStyle w:val="TableNumber3"/>
                  <w:numPr>
                    <w:ilvl w:val="2"/>
                    <w:numId w:val="7"/>
                  </w:numPr>
                  <w:spacing w:line="240" w:lineRule="auto"/>
                </w:pPr>
                <w:r w:rsidRPr="001832DB">
                  <w:t xml:space="preserve">Table Number </w:t>
                </w:r>
                <w:r>
                  <w:t>3</w:t>
                </w:r>
              </w:p>
            </w:tc>
            <w:tc>
              <w:tcPr>
                <w:tcW w:w="1658" w:type="pct"/>
              </w:tcPr>
              <w:p w14:paraId="50FD9C81" w14:textId="77777777" w:rsidR="00EC4340" w:rsidRPr="001832DB" w:rsidRDefault="00EC4340" w:rsidP="00BB14D1">
                <w:pPr>
                  <w:pStyle w:val="TableNumber"/>
                  <w:numPr>
                    <w:ilvl w:val="0"/>
                    <w:numId w:val="7"/>
                  </w:numPr>
                  <w:spacing w:line="240" w:lineRule="auto"/>
                </w:pPr>
                <w:r w:rsidRPr="001832DB">
                  <w:t>Table Number</w:t>
                </w:r>
              </w:p>
              <w:p w14:paraId="2C69D16A" w14:textId="77777777" w:rsidR="00EC4340" w:rsidRDefault="00EC4340" w:rsidP="00BB14D1">
                <w:pPr>
                  <w:pStyle w:val="TableNumber2"/>
                  <w:numPr>
                    <w:ilvl w:val="1"/>
                    <w:numId w:val="7"/>
                  </w:numPr>
                  <w:spacing w:line="240" w:lineRule="auto"/>
                </w:pPr>
                <w:r w:rsidRPr="001832DB">
                  <w:t>Table Number 2</w:t>
                </w:r>
              </w:p>
              <w:p w14:paraId="72938D19" w14:textId="77777777" w:rsidR="00EC4340" w:rsidRPr="001832DB" w:rsidRDefault="00EC4340" w:rsidP="00BB14D1">
                <w:pPr>
                  <w:pStyle w:val="TableNumber3"/>
                  <w:numPr>
                    <w:ilvl w:val="2"/>
                    <w:numId w:val="7"/>
                  </w:numPr>
                  <w:spacing w:line="240" w:lineRule="auto"/>
                </w:pPr>
                <w:r w:rsidRPr="001832DB">
                  <w:t xml:space="preserve">Table Number </w:t>
                </w:r>
                <w:r>
                  <w:t>3</w:t>
                </w:r>
              </w:p>
            </w:tc>
          </w:tr>
        </w:tbl>
        <w:p w14:paraId="0080480D" w14:textId="77777777" w:rsidR="000D69E5" w:rsidRDefault="00000000" w:rsidP="000D69E5">
          <w:pPr>
            <w:pStyle w:val="BodyText"/>
            <w:rPr>
              <w:lang w:val="en-GB"/>
            </w:rPr>
          </w:pPr>
        </w:p>
      </w:sdtContent>
    </w:sdt>
    <w:p w14:paraId="5458D5C4" w14:textId="77777777" w:rsidR="00EC4340" w:rsidRDefault="00EC4340" w:rsidP="000D69E5">
      <w:pPr>
        <w:pStyle w:val="BodyText"/>
        <w:rPr>
          <w:lang w:val="en-GB"/>
        </w:rPr>
      </w:pPr>
    </w:p>
    <w:p w14:paraId="6F0D9F23" w14:textId="77777777" w:rsidR="00EC4340" w:rsidRPr="000D69E5" w:rsidRDefault="00EC4340" w:rsidP="000D69E5">
      <w:pPr>
        <w:pStyle w:val="BodyText"/>
        <w:rPr>
          <w:lang w:val="en-GB"/>
        </w:rPr>
      </w:pPr>
    </w:p>
    <w:sectPr w:rsidR="00EC4340" w:rsidRPr="000D69E5" w:rsidSect="00EC4340">
      <w:headerReference w:type="default" r:id="rId13"/>
      <w:footerReference w:type="default" r:id="rId14"/>
      <w:headerReference w:type="first" r:id="rId15"/>
      <w:footerReference w:type="first" r:id="rId16"/>
      <w:pgSz w:w="11906" w:h="16838" w:code="9"/>
      <w:pgMar w:top="851" w:right="851" w:bottom="1134" w:left="851" w:header="56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1603" w14:textId="77777777" w:rsidR="005F4390" w:rsidRDefault="005F4390" w:rsidP="00C20C17">
      <w:r>
        <w:separator/>
      </w:r>
    </w:p>
  </w:endnote>
  <w:endnote w:type="continuationSeparator" w:id="0">
    <w:p w14:paraId="6CF0B518" w14:textId="77777777" w:rsidR="005F4390" w:rsidRDefault="005F4390"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CCE" w14:textId="77777777" w:rsidR="00F950AE" w:rsidRPr="00E1731E" w:rsidRDefault="00F950AE" w:rsidP="00F527C4">
    <w:pPr>
      <w:pStyle w:val="Footer"/>
    </w:pPr>
    <w:r>
      <w:t xml:space="preserve">Page </w:t>
    </w: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sidRPr="00F527C4">
      <w:rPr>
        <w:noProof/>
        <w:lang w:val="en-US"/>
      </w:rPr>
      <w:t>6</w:t>
    </w:r>
    <w:r w:rsidRPr="00F527C4">
      <w:rPr>
        <w:noProof/>
        <w:lang w:val="en-US"/>
      </w:rPr>
      <w:fldChar w:fldCharType="end"/>
    </w:r>
  </w:p>
  <w:p w14:paraId="592EFC3E" w14:textId="77777777" w:rsidR="007974F9" w:rsidRPr="00845B0B" w:rsidRDefault="007974F9" w:rsidP="00845B0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6306" w14:textId="77777777" w:rsidR="00F950AE" w:rsidRDefault="00F950AE" w:rsidP="00F950AE">
    <w:pPr>
      <w:pStyle w:val="Footer"/>
      <w:spacing w:before="1080"/>
    </w:pPr>
    <w:r>
      <w:t xml:space="preserve">Page </w:t>
    </w: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Pr>
        <w:noProof/>
        <w:lang w:val="en-US"/>
      </w:rPr>
      <w:t>2</w:t>
    </w:r>
    <w:r w:rsidRPr="00F527C4">
      <w:rPr>
        <w:noProof/>
        <w:lang w:val="en-US"/>
      </w:rPr>
      <w:fldChar w:fldCharType="end"/>
    </w:r>
    <w:r>
      <w:rPr>
        <w:noProof/>
      </w:rPr>
      <w:drawing>
        <wp:anchor distT="0" distB="0" distL="114300" distR="114300" simplePos="0" relativeHeight="251664384" behindDoc="0" locked="1" layoutInCell="1" allowOverlap="1" wp14:anchorId="6602791F" wp14:editId="70A4F5FF">
          <wp:simplePos x="0" y="0"/>
          <wp:positionH relativeFrom="margin">
            <wp:posOffset>-1905</wp:posOffset>
          </wp:positionH>
          <wp:positionV relativeFrom="paragraph">
            <wp:posOffset>287020</wp:posOffset>
          </wp:positionV>
          <wp:extent cx="2132965" cy="514350"/>
          <wp:effectExtent l="0" t="0" r="635" b="6350"/>
          <wp:wrapNone/>
          <wp:docPr id="3922334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3341"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2132965" cy="5143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E841" w14:textId="77777777" w:rsidR="005F4390" w:rsidRDefault="005F4390" w:rsidP="00C20C17">
      <w:r>
        <w:separator/>
      </w:r>
    </w:p>
  </w:footnote>
  <w:footnote w:type="continuationSeparator" w:id="0">
    <w:p w14:paraId="1888E2D8" w14:textId="77777777" w:rsidR="005F4390" w:rsidRDefault="005F4390"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B5BB" w14:textId="77777777" w:rsidR="006E6109" w:rsidRDefault="006E6109">
    <w:pPr>
      <w:pStyle w:val="Header"/>
    </w:pPr>
    <w:r>
      <w:rPr>
        <w:noProof/>
      </w:rPr>
      <w:drawing>
        <wp:anchor distT="0" distB="467995" distL="114300" distR="114300" simplePos="0" relativeHeight="251666432" behindDoc="0" locked="1" layoutInCell="1" allowOverlap="1" wp14:anchorId="66FA0D83" wp14:editId="21E53721">
          <wp:simplePos x="0" y="0"/>
          <wp:positionH relativeFrom="margin">
            <wp:posOffset>0</wp:posOffset>
          </wp:positionH>
          <wp:positionV relativeFrom="page">
            <wp:posOffset>528955</wp:posOffset>
          </wp:positionV>
          <wp:extent cx="1321200" cy="622800"/>
          <wp:effectExtent l="0" t="0" r="0" b="6350"/>
          <wp:wrapTopAndBottom/>
          <wp:docPr id="70099867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98672" name="Graphic 700998672"/>
                  <pic:cNvPicPr/>
                </pic:nvPicPr>
                <pic:blipFill>
                  <a:blip r:embed="rId1">
                    <a:extLst>
                      <a:ext uri="{96DAC541-7B7A-43D3-8B79-37D633B846F1}">
                        <asvg:svgBlip xmlns:asvg="http://schemas.microsoft.com/office/drawing/2016/SVG/main" r:embed="rId2"/>
                      </a:ext>
                    </a:extLst>
                  </a:blip>
                  <a:stretch>
                    <a:fillRect/>
                  </a:stretch>
                </pic:blipFill>
                <pic:spPr>
                  <a:xfrm>
                    <a:off x="0" y="0"/>
                    <a:ext cx="1321200" cy="62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28A9" w14:textId="77777777" w:rsidR="00EC4340" w:rsidRDefault="00EC4340" w:rsidP="00EC4340">
    <w:pPr>
      <w:pStyle w:val="Header"/>
    </w:pPr>
    <w:r>
      <w:rPr>
        <w:noProof/>
      </w:rPr>
      <w:drawing>
        <wp:anchor distT="0" distB="467995" distL="114300" distR="114300" simplePos="0" relativeHeight="251668480" behindDoc="0" locked="1" layoutInCell="1" allowOverlap="1" wp14:anchorId="7180ACF9" wp14:editId="7078D14D">
          <wp:simplePos x="0" y="0"/>
          <wp:positionH relativeFrom="margin">
            <wp:posOffset>0</wp:posOffset>
          </wp:positionH>
          <wp:positionV relativeFrom="page">
            <wp:posOffset>528955</wp:posOffset>
          </wp:positionV>
          <wp:extent cx="1321200" cy="622800"/>
          <wp:effectExtent l="0" t="0" r="0" b="6350"/>
          <wp:wrapTopAndBottom/>
          <wp:docPr id="191726677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98672" name="Graphic 700998672"/>
                  <pic:cNvPicPr/>
                </pic:nvPicPr>
                <pic:blipFill>
                  <a:blip r:embed="rId1">
                    <a:extLst>
                      <a:ext uri="{96DAC541-7B7A-43D3-8B79-37D633B846F1}">
                        <asvg:svgBlip xmlns:asvg="http://schemas.microsoft.com/office/drawing/2016/SVG/main" r:embed="rId2"/>
                      </a:ext>
                    </a:extLst>
                  </a:blip>
                  <a:stretch>
                    <a:fillRect/>
                  </a:stretch>
                </pic:blipFill>
                <pic:spPr>
                  <a:xfrm>
                    <a:off x="0" y="0"/>
                    <a:ext cx="1321200" cy="62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4572"/>
    <w:multiLevelType w:val="multilevel"/>
    <w:tmpl w:val="9D06A038"/>
    <w:numStyleLink w:val="ListTableBullet"/>
  </w:abstractNum>
  <w:abstractNum w:abstractNumId="1" w15:restartNumberingAfterBreak="0">
    <w:nsid w:val="1A4E610B"/>
    <w:multiLevelType w:val="multilevel"/>
    <w:tmpl w:val="BC4A0BDE"/>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1D737170"/>
    <w:multiLevelType w:val="multilevel"/>
    <w:tmpl w:val="0994B748"/>
    <w:styleLink w:val="ListNbrHeading"/>
    <w:lvl w:ilvl="0">
      <w:start w:val="1"/>
      <w:numFmt w:val="decimalZero"/>
      <w:pStyle w:val="Heading1"/>
      <w:suff w:val="nothing"/>
      <w:lvlText w:val="%1"/>
      <w:lvlJc w:val="left"/>
      <w:pPr>
        <w:ind w:left="0" w:firstLine="0"/>
      </w:pPr>
      <w:rPr>
        <w:rFonts w:asciiTheme="minorHAnsi" w:hAnsiTheme="minorHAnsi" w:hint="default"/>
        <w:b/>
        <w:color w:val="4B0F1E" w:themeColor="accent2"/>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27B57907"/>
    <w:multiLevelType w:val="multilevel"/>
    <w:tmpl w:val="9D06A038"/>
    <w:styleLink w:val="ListTableBullet"/>
    <w:lvl w:ilvl="0">
      <w:start w:val="1"/>
      <w:numFmt w:val="bullet"/>
      <w:pStyle w:val="TableBullet"/>
      <w:lvlText w:val="–"/>
      <w:lvlJc w:val="left"/>
      <w:pPr>
        <w:tabs>
          <w:tab w:val="num" w:pos="284"/>
        </w:tabs>
        <w:ind w:left="284" w:hanging="284"/>
      </w:pPr>
      <w:rPr>
        <w:rFonts w:ascii="Arial" w:hAnsi="Arial" w:hint="default"/>
        <w:color w:val="auto"/>
      </w:rPr>
    </w:lvl>
    <w:lvl w:ilvl="1">
      <w:start w:val="1"/>
      <w:numFmt w:val="bullet"/>
      <w:pStyle w:val="TableBullet2"/>
      <w:lvlText w:val="–"/>
      <w:lvlJc w:val="left"/>
      <w:pPr>
        <w:tabs>
          <w:tab w:val="num" w:pos="567"/>
        </w:tabs>
        <w:ind w:left="567" w:hanging="283"/>
      </w:pPr>
      <w:rPr>
        <w:rFonts w:ascii="Arial" w:hAnsi="Arial" w:hint="default"/>
        <w:color w:val="auto"/>
      </w:rPr>
    </w:lvl>
    <w:lvl w:ilvl="2">
      <w:start w:val="1"/>
      <w:numFmt w:val="bullet"/>
      <w:pStyle w:val="TableBullet3"/>
      <w:lvlText w:val="–"/>
      <w:lvlJc w:val="left"/>
      <w:pPr>
        <w:tabs>
          <w:tab w:val="num" w:pos="851"/>
        </w:tabs>
        <w:ind w:left="851" w:hanging="284"/>
      </w:pPr>
      <w:rPr>
        <w:rFonts w:ascii="Arial" w:hAnsi="Arial" w:hint="default"/>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29973E80"/>
    <w:multiLevelType w:val="multilevel"/>
    <w:tmpl w:val="3EB62706"/>
    <w:styleLink w:val="ListTableNumber"/>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55C5306F"/>
    <w:multiLevelType w:val="multilevel"/>
    <w:tmpl w:val="FDD44E5A"/>
    <w:numStyleLink w:val="ListBullet"/>
  </w:abstractNum>
  <w:abstractNum w:abstractNumId="7" w15:restartNumberingAfterBreak="0">
    <w:nsid w:val="5C945C12"/>
    <w:multiLevelType w:val="multilevel"/>
    <w:tmpl w:val="3EB62706"/>
    <w:numStyleLink w:val="ListTableNumber"/>
  </w:abstractNum>
  <w:abstractNum w:abstractNumId="8" w15:restartNumberingAfterBreak="0">
    <w:nsid w:val="71965AF0"/>
    <w:multiLevelType w:val="multilevel"/>
    <w:tmpl w:val="0994B748"/>
    <w:numStyleLink w:val="ListNbrHeading"/>
  </w:abstractNum>
  <w:abstractNum w:abstractNumId="9" w15:restartNumberingAfterBreak="0">
    <w:nsid w:val="725B532E"/>
    <w:multiLevelType w:val="multilevel"/>
    <w:tmpl w:val="FDD44E5A"/>
    <w:styleLink w:val="ListBullet"/>
    <w:lvl w:ilvl="0">
      <w:start w:val="1"/>
      <w:numFmt w:val="bullet"/>
      <w:pStyle w:val="ListBullet0"/>
      <w:lvlText w:val="–"/>
      <w:lvlJc w:val="left"/>
      <w:pPr>
        <w:tabs>
          <w:tab w:val="num" w:pos="425"/>
        </w:tabs>
        <w:ind w:left="425" w:hanging="425"/>
      </w:pPr>
      <w:rPr>
        <w:rFonts w:ascii="Arial" w:hAnsi="Arial" w:hint="default"/>
        <w:color w:val="auto"/>
      </w:rPr>
    </w:lvl>
    <w:lvl w:ilvl="1">
      <w:start w:val="1"/>
      <w:numFmt w:val="bullet"/>
      <w:pStyle w:val="ListBullet2"/>
      <w:lvlText w:val="–"/>
      <w:lvlJc w:val="left"/>
      <w:pPr>
        <w:tabs>
          <w:tab w:val="num" w:pos="850"/>
        </w:tabs>
        <w:ind w:left="850" w:hanging="425"/>
      </w:pPr>
      <w:rPr>
        <w:rFonts w:ascii="Arial" w:hAnsi="Arial" w:hint="default"/>
        <w:color w:val="auto"/>
      </w:rPr>
    </w:lvl>
    <w:lvl w:ilvl="2">
      <w:start w:val="1"/>
      <w:numFmt w:val="bullet"/>
      <w:pStyle w:val="ListBullet3"/>
      <w:lvlText w:val="–"/>
      <w:lvlJc w:val="left"/>
      <w:pPr>
        <w:tabs>
          <w:tab w:val="num" w:pos="1275"/>
        </w:tabs>
        <w:ind w:left="1275" w:hanging="425"/>
      </w:pPr>
      <w:rPr>
        <w:rFonts w:ascii="Arial" w:hAnsi="Arial" w:hint="default"/>
        <w:color w:val="auto"/>
      </w:rPr>
    </w:lvl>
    <w:lvl w:ilvl="3">
      <w:start w:val="1"/>
      <w:numFmt w:val="bullet"/>
      <w:pStyle w:val="ListBullet4"/>
      <w:lvlText w:val="–"/>
      <w:lvlJc w:val="left"/>
      <w:pPr>
        <w:tabs>
          <w:tab w:val="num" w:pos="1700"/>
        </w:tabs>
        <w:ind w:left="1700" w:hanging="425"/>
      </w:pPr>
      <w:rPr>
        <w:rFonts w:ascii="Arial" w:hAnsi="Arial" w:hint="default"/>
        <w:color w:val="auto"/>
      </w:rPr>
    </w:lvl>
    <w:lvl w:ilvl="4">
      <w:start w:val="1"/>
      <w:numFmt w:val="bullet"/>
      <w:pStyle w:val="ListBullet5"/>
      <w:lvlText w:val="–"/>
      <w:lvlJc w:val="left"/>
      <w:pPr>
        <w:tabs>
          <w:tab w:val="num" w:pos="2125"/>
        </w:tabs>
        <w:ind w:left="2125" w:hanging="425"/>
      </w:pPr>
      <w:rPr>
        <w:rFonts w:ascii="Arial" w:hAnsi="Arial" w:hint="default"/>
        <w:color w:val="auto"/>
      </w:rPr>
    </w:lvl>
    <w:lvl w:ilvl="5">
      <w:start w:val="1"/>
      <w:numFmt w:val="bullet"/>
      <w:pStyle w:val="ListBullet6"/>
      <w:lvlText w:val="–"/>
      <w:lvlJc w:val="left"/>
      <w:pPr>
        <w:tabs>
          <w:tab w:val="num" w:pos="2550"/>
        </w:tabs>
        <w:ind w:left="2550" w:hanging="425"/>
      </w:pPr>
      <w:rPr>
        <w:rFonts w:ascii="Arial" w:hAnsi="Arial" w:hint="default"/>
        <w:color w:val="auto"/>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876818640">
    <w:abstractNumId w:val="9"/>
  </w:num>
  <w:num w:numId="2" w16cid:durableId="64642907">
    <w:abstractNumId w:val="2"/>
  </w:num>
  <w:num w:numId="3" w16cid:durableId="1569225930">
    <w:abstractNumId w:val="1"/>
  </w:num>
  <w:num w:numId="4" w16cid:durableId="164250237">
    <w:abstractNumId w:val="5"/>
  </w:num>
  <w:num w:numId="5" w16cid:durableId="480737383">
    <w:abstractNumId w:val="3"/>
  </w:num>
  <w:num w:numId="6" w16cid:durableId="809634027">
    <w:abstractNumId w:val="4"/>
  </w:num>
  <w:num w:numId="7" w16cid:durableId="1777024136">
    <w:abstractNumId w:val="7"/>
  </w:num>
  <w:num w:numId="8" w16cid:durableId="915241462">
    <w:abstractNumId w:val="0"/>
  </w:num>
  <w:num w:numId="9" w16cid:durableId="1378818644">
    <w:abstractNumId w:val="1"/>
  </w:num>
  <w:num w:numId="10" w16cid:durableId="1200704134">
    <w:abstractNumId w:val="5"/>
  </w:num>
  <w:num w:numId="11" w16cid:durableId="414279081">
    <w:abstractNumId w:val="0"/>
  </w:num>
  <w:num w:numId="12" w16cid:durableId="35467458">
    <w:abstractNumId w:val="7"/>
  </w:num>
  <w:num w:numId="13" w16cid:durableId="1216818607">
    <w:abstractNumId w:val="6"/>
  </w:num>
  <w:num w:numId="14" w16cid:durableId="72957078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D1"/>
    <w:rsid w:val="000129BA"/>
    <w:rsid w:val="00017D71"/>
    <w:rsid w:val="00020513"/>
    <w:rsid w:val="00022BDB"/>
    <w:rsid w:val="0002454B"/>
    <w:rsid w:val="00024577"/>
    <w:rsid w:val="00041FE0"/>
    <w:rsid w:val="000542C6"/>
    <w:rsid w:val="00072A93"/>
    <w:rsid w:val="00077A82"/>
    <w:rsid w:val="00080D95"/>
    <w:rsid w:val="000D69E5"/>
    <w:rsid w:val="000E66DA"/>
    <w:rsid w:val="000F2A71"/>
    <w:rsid w:val="00103A01"/>
    <w:rsid w:val="001056B5"/>
    <w:rsid w:val="00126A9F"/>
    <w:rsid w:val="001273E5"/>
    <w:rsid w:val="0013501A"/>
    <w:rsid w:val="00143287"/>
    <w:rsid w:val="00144A01"/>
    <w:rsid w:val="00152B3A"/>
    <w:rsid w:val="0016119B"/>
    <w:rsid w:val="00165991"/>
    <w:rsid w:val="00166706"/>
    <w:rsid w:val="00173A15"/>
    <w:rsid w:val="001800DB"/>
    <w:rsid w:val="001832DB"/>
    <w:rsid w:val="0018345E"/>
    <w:rsid w:val="00196C64"/>
    <w:rsid w:val="001C1EC1"/>
    <w:rsid w:val="001C3FA9"/>
    <w:rsid w:val="001E3B79"/>
    <w:rsid w:val="001E544B"/>
    <w:rsid w:val="00225197"/>
    <w:rsid w:val="00230E3A"/>
    <w:rsid w:val="00242901"/>
    <w:rsid w:val="00243EBA"/>
    <w:rsid w:val="00257F27"/>
    <w:rsid w:val="0026771A"/>
    <w:rsid w:val="00282D7B"/>
    <w:rsid w:val="00287A8E"/>
    <w:rsid w:val="00292B9E"/>
    <w:rsid w:val="00292BE4"/>
    <w:rsid w:val="00296839"/>
    <w:rsid w:val="00296E1C"/>
    <w:rsid w:val="002A51A0"/>
    <w:rsid w:val="002E2F60"/>
    <w:rsid w:val="002E337D"/>
    <w:rsid w:val="002E496D"/>
    <w:rsid w:val="002F57F0"/>
    <w:rsid w:val="002F612F"/>
    <w:rsid w:val="00300389"/>
    <w:rsid w:val="00301868"/>
    <w:rsid w:val="00301E18"/>
    <w:rsid w:val="00311502"/>
    <w:rsid w:val="00326913"/>
    <w:rsid w:val="003413D7"/>
    <w:rsid w:val="0034352B"/>
    <w:rsid w:val="0035730D"/>
    <w:rsid w:val="00361F94"/>
    <w:rsid w:val="0036724E"/>
    <w:rsid w:val="003677D1"/>
    <w:rsid w:val="00377EFB"/>
    <w:rsid w:val="00395CC2"/>
    <w:rsid w:val="003A0096"/>
    <w:rsid w:val="003A357C"/>
    <w:rsid w:val="003C0FFB"/>
    <w:rsid w:val="003D0EDA"/>
    <w:rsid w:val="003D3410"/>
    <w:rsid w:val="003D47EA"/>
    <w:rsid w:val="003F11FF"/>
    <w:rsid w:val="00407DD9"/>
    <w:rsid w:val="00411753"/>
    <w:rsid w:val="00420398"/>
    <w:rsid w:val="0042354C"/>
    <w:rsid w:val="004256AC"/>
    <w:rsid w:val="004305BA"/>
    <w:rsid w:val="0043588E"/>
    <w:rsid w:val="004405F2"/>
    <w:rsid w:val="00444B39"/>
    <w:rsid w:val="00445521"/>
    <w:rsid w:val="004522F7"/>
    <w:rsid w:val="00464F1A"/>
    <w:rsid w:val="004746CF"/>
    <w:rsid w:val="00481CC0"/>
    <w:rsid w:val="00482852"/>
    <w:rsid w:val="00493BE8"/>
    <w:rsid w:val="00494CD4"/>
    <w:rsid w:val="004A167A"/>
    <w:rsid w:val="004A2F2C"/>
    <w:rsid w:val="004B4203"/>
    <w:rsid w:val="004B5A30"/>
    <w:rsid w:val="004C098F"/>
    <w:rsid w:val="004C28A8"/>
    <w:rsid w:val="004C5C4A"/>
    <w:rsid w:val="004C6A58"/>
    <w:rsid w:val="004D13B3"/>
    <w:rsid w:val="004D1DDB"/>
    <w:rsid w:val="004F2782"/>
    <w:rsid w:val="005349DA"/>
    <w:rsid w:val="005439D7"/>
    <w:rsid w:val="00545B3A"/>
    <w:rsid w:val="00562323"/>
    <w:rsid w:val="0056475B"/>
    <w:rsid w:val="00574694"/>
    <w:rsid w:val="00590477"/>
    <w:rsid w:val="005A2756"/>
    <w:rsid w:val="005B4108"/>
    <w:rsid w:val="005B54F0"/>
    <w:rsid w:val="005D0167"/>
    <w:rsid w:val="005D683A"/>
    <w:rsid w:val="005E4B0D"/>
    <w:rsid w:val="005E7363"/>
    <w:rsid w:val="005F40A0"/>
    <w:rsid w:val="005F4390"/>
    <w:rsid w:val="005F4AC6"/>
    <w:rsid w:val="006003D9"/>
    <w:rsid w:val="006066EF"/>
    <w:rsid w:val="006131F2"/>
    <w:rsid w:val="00613E39"/>
    <w:rsid w:val="00614662"/>
    <w:rsid w:val="006164FB"/>
    <w:rsid w:val="006228A9"/>
    <w:rsid w:val="00627C91"/>
    <w:rsid w:val="00635418"/>
    <w:rsid w:val="00647BDB"/>
    <w:rsid w:val="006612A8"/>
    <w:rsid w:val="00662F4D"/>
    <w:rsid w:val="00664CBC"/>
    <w:rsid w:val="00670B05"/>
    <w:rsid w:val="00684F92"/>
    <w:rsid w:val="00687CE0"/>
    <w:rsid w:val="006919EB"/>
    <w:rsid w:val="006A0CFB"/>
    <w:rsid w:val="006C0E44"/>
    <w:rsid w:val="006C2320"/>
    <w:rsid w:val="006C65F1"/>
    <w:rsid w:val="006D0EB9"/>
    <w:rsid w:val="006D45B7"/>
    <w:rsid w:val="006E17D3"/>
    <w:rsid w:val="006E6109"/>
    <w:rsid w:val="006E6851"/>
    <w:rsid w:val="00704719"/>
    <w:rsid w:val="00710BB7"/>
    <w:rsid w:val="00715788"/>
    <w:rsid w:val="0072434D"/>
    <w:rsid w:val="0074034B"/>
    <w:rsid w:val="00741124"/>
    <w:rsid w:val="007417B4"/>
    <w:rsid w:val="00754A3C"/>
    <w:rsid w:val="00757A53"/>
    <w:rsid w:val="007631AE"/>
    <w:rsid w:val="0076367C"/>
    <w:rsid w:val="007735FA"/>
    <w:rsid w:val="007974F9"/>
    <w:rsid w:val="007A28E7"/>
    <w:rsid w:val="007B215D"/>
    <w:rsid w:val="007C1571"/>
    <w:rsid w:val="007C38B8"/>
    <w:rsid w:val="007D1FAC"/>
    <w:rsid w:val="007E1659"/>
    <w:rsid w:val="007F1DCB"/>
    <w:rsid w:val="007F5557"/>
    <w:rsid w:val="007F6891"/>
    <w:rsid w:val="00806741"/>
    <w:rsid w:val="00814151"/>
    <w:rsid w:val="00816344"/>
    <w:rsid w:val="00834296"/>
    <w:rsid w:val="00835197"/>
    <w:rsid w:val="0083792A"/>
    <w:rsid w:val="00840D82"/>
    <w:rsid w:val="00845B0B"/>
    <w:rsid w:val="0086012B"/>
    <w:rsid w:val="00862690"/>
    <w:rsid w:val="008661E1"/>
    <w:rsid w:val="00866906"/>
    <w:rsid w:val="00877517"/>
    <w:rsid w:val="008A2FA1"/>
    <w:rsid w:val="008A4D2C"/>
    <w:rsid w:val="008A5A63"/>
    <w:rsid w:val="008A7D23"/>
    <w:rsid w:val="008C7B3C"/>
    <w:rsid w:val="008D0C2C"/>
    <w:rsid w:val="008D0E0C"/>
    <w:rsid w:val="00932128"/>
    <w:rsid w:val="00954283"/>
    <w:rsid w:val="00960A92"/>
    <w:rsid w:val="0096217F"/>
    <w:rsid w:val="00992694"/>
    <w:rsid w:val="00995BAA"/>
    <w:rsid w:val="009A0B78"/>
    <w:rsid w:val="009A14A8"/>
    <w:rsid w:val="009C3348"/>
    <w:rsid w:val="009C6F96"/>
    <w:rsid w:val="009D6143"/>
    <w:rsid w:val="009D656A"/>
    <w:rsid w:val="009E6379"/>
    <w:rsid w:val="009E67BC"/>
    <w:rsid w:val="009F3881"/>
    <w:rsid w:val="00A00AF5"/>
    <w:rsid w:val="00A03F73"/>
    <w:rsid w:val="00A05CF6"/>
    <w:rsid w:val="00A1038B"/>
    <w:rsid w:val="00A1310C"/>
    <w:rsid w:val="00A16D52"/>
    <w:rsid w:val="00A313F5"/>
    <w:rsid w:val="00A34437"/>
    <w:rsid w:val="00A40942"/>
    <w:rsid w:val="00A5106C"/>
    <w:rsid w:val="00A52BD7"/>
    <w:rsid w:val="00A55B40"/>
    <w:rsid w:val="00A63BC8"/>
    <w:rsid w:val="00A63CCB"/>
    <w:rsid w:val="00A939BE"/>
    <w:rsid w:val="00A9552C"/>
    <w:rsid w:val="00AA27EF"/>
    <w:rsid w:val="00AA2839"/>
    <w:rsid w:val="00AB73A1"/>
    <w:rsid w:val="00B025B0"/>
    <w:rsid w:val="00B03D47"/>
    <w:rsid w:val="00B04E35"/>
    <w:rsid w:val="00B04E3A"/>
    <w:rsid w:val="00B13B18"/>
    <w:rsid w:val="00B17FA4"/>
    <w:rsid w:val="00B25C58"/>
    <w:rsid w:val="00B27CD8"/>
    <w:rsid w:val="00B31A86"/>
    <w:rsid w:val="00B36A6A"/>
    <w:rsid w:val="00B4441A"/>
    <w:rsid w:val="00B65361"/>
    <w:rsid w:val="00B665A2"/>
    <w:rsid w:val="00B742E4"/>
    <w:rsid w:val="00B75934"/>
    <w:rsid w:val="00B76CD6"/>
    <w:rsid w:val="00B81C56"/>
    <w:rsid w:val="00B915C6"/>
    <w:rsid w:val="00B93748"/>
    <w:rsid w:val="00BA6FD5"/>
    <w:rsid w:val="00BA7850"/>
    <w:rsid w:val="00BB14D1"/>
    <w:rsid w:val="00BC0E71"/>
    <w:rsid w:val="00BD4163"/>
    <w:rsid w:val="00BF6090"/>
    <w:rsid w:val="00BF7022"/>
    <w:rsid w:val="00C20C17"/>
    <w:rsid w:val="00C33B32"/>
    <w:rsid w:val="00C363ED"/>
    <w:rsid w:val="00C506C2"/>
    <w:rsid w:val="00C55D42"/>
    <w:rsid w:val="00C7244D"/>
    <w:rsid w:val="00C819A7"/>
    <w:rsid w:val="00C82F08"/>
    <w:rsid w:val="00CB56B9"/>
    <w:rsid w:val="00CD7DC3"/>
    <w:rsid w:val="00CF1CCD"/>
    <w:rsid w:val="00CF3932"/>
    <w:rsid w:val="00CF620D"/>
    <w:rsid w:val="00D14CB1"/>
    <w:rsid w:val="00D32224"/>
    <w:rsid w:val="00D37136"/>
    <w:rsid w:val="00D43DF0"/>
    <w:rsid w:val="00D61606"/>
    <w:rsid w:val="00D669F4"/>
    <w:rsid w:val="00D66E0C"/>
    <w:rsid w:val="00D7150D"/>
    <w:rsid w:val="00D73B0A"/>
    <w:rsid w:val="00D75824"/>
    <w:rsid w:val="00D77058"/>
    <w:rsid w:val="00D93867"/>
    <w:rsid w:val="00D97F3D"/>
    <w:rsid w:val="00DA02C8"/>
    <w:rsid w:val="00DB6D80"/>
    <w:rsid w:val="00DB7526"/>
    <w:rsid w:val="00DC47F4"/>
    <w:rsid w:val="00DD0AFE"/>
    <w:rsid w:val="00DD6018"/>
    <w:rsid w:val="00DE1642"/>
    <w:rsid w:val="00DE2E90"/>
    <w:rsid w:val="00E12AD2"/>
    <w:rsid w:val="00E1731E"/>
    <w:rsid w:val="00E23079"/>
    <w:rsid w:val="00E264BF"/>
    <w:rsid w:val="00E26F06"/>
    <w:rsid w:val="00E4343C"/>
    <w:rsid w:val="00E43A88"/>
    <w:rsid w:val="00E450E2"/>
    <w:rsid w:val="00E64ACA"/>
    <w:rsid w:val="00E67F8D"/>
    <w:rsid w:val="00E76CA8"/>
    <w:rsid w:val="00E81EF3"/>
    <w:rsid w:val="00E87A8D"/>
    <w:rsid w:val="00EA2370"/>
    <w:rsid w:val="00EA459E"/>
    <w:rsid w:val="00EA54BB"/>
    <w:rsid w:val="00EB052B"/>
    <w:rsid w:val="00EC4340"/>
    <w:rsid w:val="00EC7BB0"/>
    <w:rsid w:val="00ED60EE"/>
    <w:rsid w:val="00EE5BB9"/>
    <w:rsid w:val="00F2712A"/>
    <w:rsid w:val="00F32EA9"/>
    <w:rsid w:val="00F34109"/>
    <w:rsid w:val="00F527C4"/>
    <w:rsid w:val="00F53846"/>
    <w:rsid w:val="00F63CF4"/>
    <w:rsid w:val="00F6789F"/>
    <w:rsid w:val="00F8089A"/>
    <w:rsid w:val="00F9070E"/>
    <w:rsid w:val="00F91302"/>
    <w:rsid w:val="00F9374B"/>
    <w:rsid w:val="00F950AE"/>
    <w:rsid w:val="00FA4B26"/>
    <w:rsid w:val="00FC0801"/>
    <w:rsid w:val="00FC0BC3"/>
    <w:rsid w:val="00FC3A15"/>
    <w:rsid w:val="00FC4A68"/>
    <w:rsid w:val="00FC6954"/>
    <w:rsid w:val="00FD1621"/>
    <w:rsid w:val="00FD48D1"/>
    <w:rsid w:val="00FD645A"/>
    <w:rsid w:val="00FF2573"/>
    <w:rsid w:val="00FF71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41469"/>
  <w14:defaultImageDpi w14:val="32767"/>
  <w15:chartTrackingRefBased/>
  <w15:docId w15:val="{2902E5F0-9D83-47B0-9D48-2E45B1A1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9" w:uiPriority="12"/>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qFormat="1"/>
    <w:lsdException w:name="List Bullet 4" w:uiPriority="19"/>
    <w:lsdException w:name="List Bullet 5" w:uiPriority="19"/>
    <w:lsdException w:name="List Number 2" w:uiPriority="19" w:qFormat="1"/>
    <w:lsdException w:name="List Number 3" w:uiPriority="19" w:qFormat="1"/>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C4340"/>
    <w:pPr>
      <w:spacing w:after="0" w:line="240" w:lineRule="auto"/>
    </w:pPr>
    <w:rPr>
      <w:sz w:val="20"/>
    </w:rPr>
  </w:style>
  <w:style w:type="paragraph" w:styleId="Heading1">
    <w:name w:val="heading 1"/>
    <w:basedOn w:val="Normal"/>
    <w:next w:val="BodyText"/>
    <w:link w:val="Heading1Char"/>
    <w:uiPriority w:val="2"/>
    <w:qFormat/>
    <w:rsid w:val="00B31A86"/>
    <w:pPr>
      <w:keepNext/>
      <w:keepLines/>
      <w:numPr>
        <w:numId w:val="14"/>
      </w:numPr>
      <w:spacing w:before="360" w:after="140" w:line="228" w:lineRule="auto"/>
      <w:outlineLvl w:val="0"/>
    </w:pPr>
    <w:rPr>
      <w:rFonts w:asciiTheme="majorHAnsi" w:eastAsiaTheme="majorEastAsia" w:hAnsiTheme="majorHAnsi" w:cstheme="majorBidi"/>
      <w:color w:val="4B0F1E" w:themeColor="accent2"/>
      <w:sz w:val="36"/>
      <w:szCs w:val="32"/>
    </w:rPr>
  </w:style>
  <w:style w:type="paragraph" w:styleId="Heading2">
    <w:name w:val="heading 2"/>
    <w:basedOn w:val="Normal"/>
    <w:next w:val="BodyText"/>
    <w:link w:val="Heading2Char"/>
    <w:uiPriority w:val="2"/>
    <w:qFormat/>
    <w:rsid w:val="00DC47F4"/>
    <w:pPr>
      <w:keepNext/>
      <w:keepLines/>
      <w:spacing w:before="240" w:after="120"/>
      <w:outlineLvl w:val="1"/>
    </w:pPr>
    <w:rPr>
      <w:rFonts w:asciiTheme="majorHAnsi" w:eastAsiaTheme="majorEastAsia" w:hAnsiTheme="majorHAnsi" w:cstheme="majorBidi"/>
      <w:color w:val="4B0F1E" w:themeColor="accent2"/>
      <w:sz w:val="36"/>
      <w:szCs w:val="26"/>
    </w:rPr>
  </w:style>
  <w:style w:type="paragraph" w:styleId="Heading3">
    <w:name w:val="heading 3"/>
    <w:basedOn w:val="Normal"/>
    <w:next w:val="BodyText"/>
    <w:link w:val="Heading3Char"/>
    <w:uiPriority w:val="2"/>
    <w:qFormat/>
    <w:rsid w:val="00DC47F4"/>
    <w:pPr>
      <w:keepNext/>
      <w:keepLines/>
      <w:spacing w:before="240" w:after="120"/>
      <w:outlineLvl w:val="2"/>
    </w:pPr>
    <w:rPr>
      <w:rFonts w:eastAsiaTheme="majorEastAsia" w:cstheme="majorBidi"/>
      <w:b/>
      <w:color w:val="4B0F1E" w:themeColor="accent2"/>
      <w:sz w:val="24"/>
      <w:szCs w:val="24"/>
    </w:rPr>
  </w:style>
  <w:style w:type="paragraph" w:styleId="Heading4">
    <w:name w:val="heading 4"/>
    <w:basedOn w:val="Normal"/>
    <w:next w:val="BodyText"/>
    <w:link w:val="Heading4Char"/>
    <w:uiPriority w:val="2"/>
    <w:qFormat/>
    <w:rsid w:val="00DC47F4"/>
    <w:pPr>
      <w:keepNext/>
      <w:keepLines/>
      <w:spacing w:before="240" w:after="120"/>
      <w:outlineLvl w:val="3"/>
    </w:pPr>
    <w:rPr>
      <w:rFonts w:eastAsiaTheme="majorEastAsia" w:cstheme="majorBidi"/>
      <w:b/>
      <w:iCs/>
      <w:color w:val="C83C23" w:themeColor="accent1"/>
    </w:rPr>
  </w:style>
  <w:style w:type="paragraph" w:styleId="Heading5">
    <w:name w:val="heading 5"/>
    <w:basedOn w:val="Normal"/>
    <w:next w:val="BodyText"/>
    <w:link w:val="Heading5Char"/>
    <w:uiPriority w:val="2"/>
    <w:semiHidden/>
    <w:qFormat/>
    <w:rsid w:val="00B31A86"/>
    <w:pPr>
      <w:keepNext/>
      <w:keepLines/>
      <w:spacing w:before="240" w:after="120"/>
      <w:outlineLvl w:val="4"/>
    </w:pPr>
    <w:rPr>
      <w:rFonts w:asciiTheme="majorHAnsi" w:eastAsiaTheme="majorEastAsia" w:hAnsiTheme="majorHAnsi" w:cstheme="majorBidi"/>
      <w:sz w:val="24"/>
    </w:rPr>
  </w:style>
  <w:style w:type="paragraph" w:styleId="Heading8">
    <w:name w:val="heading 8"/>
    <w:basedOn w:val="Normal"/>
    <w:next w:val="Normal"/>
    <w:link w:val="Heading8Char"/>
    <w:uiPriority w:val="98"/>
    <w:semiHidden/>
    <w:rsid w:val="003A357C"/>
    <w:pPr>
      <w:keepNext/>
      <w:keepLines/>
      <w:pageBreakBefore/>
      <w:outlineLvl w:val="7"/>
    </w:pPr>
    <w:rPr>
      <w:rFonts w:eastAsiaTheme="majorEastAsia" w:cstheme="majorBidi"/>
      <w:color w:val="272727" w:themeColor="text1" w:themeTint="D8"/>
      <w:sz w:val="2"/>
      <w:szCs w:val="21"/>
    </w:rPr>
  </w:style>
  <w:style w:type="paragraph" w:styleId="Heading9">
    <w:name w:val="heading 9"/>
    <w:basedOn w:val="Normal"/>
    <w:next w:val="BodyText"/>
    <w:link w:val="Heading9Char"/>
    <w:uiPriority w:val="98"/>
    <w:semiHidden/>
    <w:rsid w:val="003A357C"/>
    <w:pPr>
      <w:keepNext/>
      <w:pageBreakBefore/>
      <w:outlineLvl w:val="8"/>
    </w:pPr>
    <w:rPr>
      <w:iCs/>
      <w:color w:val="272727" w:themeColor="text1" w:themeTint="D8"/>
      <w:sz w:val="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qFormat/>
    <w:rsid w:val="000D69E5"/>
    <w:pPr>
      <w:numPr>
        <w:numId w:val="10"/>
      </w:numPr>
      <w:spacing w:before="60" w:after="60"/>
    </w:pPr>
  </w:style>
  <w:style w:type="paragraph" w:customStyle="1" w:styleId="ListParagraph2">
    <w:name w:val="List Paragraph 2"/>
    <w:basedOn w:val="ListParagraph0"/>
    <w:uiPriority w:val="19"/>
    <w:rsid w:val="003A357C"/>
    <w:pPr>
      <w:numPr>
        <w:ilvl w:val="1"/>
      </w:numPr>
    </w:pPr>
  </w:style>
  <w:style w:type="paragraph" w:customStyle="1" w:styleId="ListParagraph3">
    <w:name w:val="List Paragraph 3"/>
    <w:basedOn w:val="ListParagraph0"/>
    <w:uiPriority w:val="19"/>
    <w:rsid w:val="003A357C"/>
    <w:pPr>
      <w:numPr>
        <w:ilvl w:val="2"/>
      </w:numPr>
    </w:pPr>
  </w:style>
  <w:style w:type="paragraph" w:customStyle="1" w:styleId="ListParagraph4">
    <w:name w:val="List Paragraph 4"/>
    <w:basedOn w:val="ListParagraph0"/>
    <w:uiPriority w:val="19"/>
    <w:rsid w:val="003A357C"/>
    <w:pPr>
      <w:numPr>
        <w:ilvl w:val="3"/>
      </w:numPr>
    </w:pPr>
  </w:style>
  <w:style w:type="paragraph" w:customStyle="1" w:styleId="ListParagraph5">
    <w:name w:val="List Paragraph 5"/>
    <w:basedOn w:val="ListParagraph0"/>
    <w:uiPriority w:val="19"/>
    <w:rsid w:val="003A357C"/>
    <w:pPr>
      <w:numPr>
        <w:ilvl w:val="4"/>
      </w:numPr>
    </w:pPr>
  </w:style>
  <w:style w:type="character" w:customStyle="1" w:styleId="Heading1Char">
    <w:name w:val="Heading 1 Char"/>
    <w:basedOn w:val="DefaultParagraphFont"/>
    <w:link w:val="Heading1"/>
    <w:uiPriority w:val="2"/>
    <w:rsid w:val="00DC47F4"/>
    <w:rPr>
      <w:rFonts w:asciiTheme="majorHAnsi" w:eastAsiaTheme="majorEastAsia" w:hAnsiTheme="majorHAnsi" w:cstheme="majorBidi"/>
      <w:color w:val="4B0F1E" w:themeColor="accent2"/>
      <w:sz w:val="36"/>
      <w:szCs w:val="32"/>
    </w:rPr>
  </w:style>
  <w:style w:type="character" w:customStyle="1" w:styleId="Heading2Char">
    <w:name w:val="Heading 2 Char"/>
    <w:basedOn w:val="DefaultParagraphFont"/>
    <w:link w:val="Heading2"/>
    <w:uiPriority w:val="2"/>
    <w:rsid w:val="00DC47F4"/>
    <w:rPr>
      <w:rFonts w:asciiTheme="majorHAnsi" w:eastAsiaTheme="majorEastAsia" w:hAnsiTheme="majorHAnsi" w:cstheme="majorBidi"/>
      <w:color w:val="4B0F1E" w:themeColor="accent2"/>
      <w:sz w:val="36"/>
      <w:szCs w:val="26"/>
    </w:rPr>
  </w:style>
  <w:style w:type="character" w:customStyle="1" w:styleId="Heading3Char">
    <w:name w:val="Heading 3 Char"/>
    <w:basedOn w:val="DefaultParagraphFont"/>
    <w:link w:val="Heading3"/>
    <w:uiPriority w:val="2"/>
    <w:rsid w:val="00DC47F4"/>
    <w:rPr>
      <w:rFonts w:eastAsiaTheme="majorEastAsia" w:cstheme="majorBidi"/>
      <w:b/>
      <w:color w:val="4B0F1E" w:themeColor="accent2"/>
      <w:sz w:val="24"/>
      <w:szCs w:val="24"/>
    </w:rPr>
  </w:style>
  <w:style w:type="character" w:customStyle="1" w:styleId="Heading4Char">
    <w:name w:val="Heading 4 Char"/>
    <w:basedOn w:val="DefaultParagraphFont"/>
    <w:link w:val="Heading4"/>
    <w:uiPriority w:val="2"/>
    <w:rsid w:val="00DC47F4"/>
    <w:rPr>
      <w:rFonts w:eastAsiaTheme="majorEastAsia" w:cstheme="majorBidi"/>
      <w:b/>
      <w:iCs/>
      <w:color w:val="C83C23" w:themeColor="accent1"/>
      <w:sz w:val="20"/>
    </w:rPr>
  </w:style>
  <w:style w:type="character" w:customStyle="1" w:styleId="Heading5Char">
    <w:name w:val="Heading 5 Char"/>
    <w:basedOn w:val="DefaultParagraphFont"/>
    <w:link w:val="Heading5"/>
    <w:uiPriority w:val="2"/>
    <w:semiHidden/>
    <w:rsid w:val="00B31A86"/>
    <w:rPr>
      <w:rFonts w:asciiTheme="majorHAnsi" w:eastAsiaTheme="majorEastAsia" w:hAnsiTheme="majorHAnsi" w:cstheme="majorBidi"/>
      <w:sz w:val="24"/>
    </w:rPr>
  </w:style>
  <w:style w:type="paragraph" w:styleId="Caption">
    <w:name w:val="caption"/>
    <w:aliases w:val="Figure Caption"/>
    <w:basedOn w:val="Normal"/>
    <w:next w:val="FigureStyle"/>
    <w:uiPriority w:val="8"/>
    <w:rsid w:val="003A357C"/>
    <w:pPr>
      <w:keepNext/>
      <w:tabs>
        <w:tab w:val="left" w:pos="1134"/>
      </w:tabs>
      <w:spacing w:before="240" w:after="120"/>
      <w:ind w:left="1134" w:hanging="1134"/>
    </w:pPr>
    <w:rPr>
      <w:iCs/>
      <w:color w:val="685E54" w:themeColor="text2"/>
      <w:szCs w:val="18"/>
    </w:rPr>
  </w:style>
  <w:style w:type="paragraph" w:customStyle="1" w:styleId="TableCaption">
    <w:name w:val="Table Caption"/>
    <w:basedOn w:val="BodyText"/>
    <w:next w:val="BodyText"/>
    <w:uiPriority w:val="8"/>
    <w:rsid w:val="003A357C"/>
    <w:pPr>
      <w:keepNext/>
      <w:tabs>
        <w:tab w:val="left" w:pos="1134"/>
      </w:tabs>
      <w:spacing w:before="240"/>
      <w:ind w:left="1134" w:hanging="1134"/>
    </w:pPr>
    <w:rPr>
      <w:color w:val="685E54" w:themeColor="text2"/>
    </w:rPr>
  </w:style>
  <w:style w:type="character" w:styleId="PlaceholderText">
    <w:name w:val="Placeholder Text"/>
    <w:basedOn w:val="DefaultParagraphFont"/>
    <w:uiPriority w:val="99"/>
    <w:semiHidden/>
    <w:rsid w:val="003A357C"/>
    <w:rPr>
      <w:color w:val="808080"/>
    </w:rPr>
  </w:style>
  <w:style w:type="paragraph" w:styleId="BodyText">
    <w:name w:val="Body Text"/>
    <w:basedOn w:val="Normal"/>
    <w:link w:val="BodyTextChar"/>
    <w:qFormat/>
    <w:rsid w:val="003677D1"/>
    <w:pPr>
      <w:spacing w:before="120" w:after="120" w:line="288" w:lineRule="auto"/>
    </w:pPr>
  </w:style>
  <w:style w:type="character" w:customStyle="1" w:styleId="BodyTextChar">
    <w:name w:val="Body Text Char"/>
    <w:basedOn w:val="DefaultParagraphFont"/>
    <w:link w:val="BodyText"/>
    <w:rsid w:val="003677D1"/>
    <w:rPr>
      <w:sz w:val="20"/>
    </w:rPr>
  </w:style>
  <w:style w:type="paragraph" w:customStyle="1" w:styleId="FigureStyle">
    <w:name w:val="Figure Style"/>
    <w:basedOn w:val="Normal"/>
    <w:next w:val="BodyText"/>
    <w:uiPriority w:val="8"/>
    <w:rsid w:val="003A357C"/>
    <w:pPr>
      <w:spacing w:before="120" w:after="240"/>
    </w:pPr>
  </w:style>
  <w:style w:type="paragraph" w:styleId="ListBullet0">
    <w:name w:val="List Bullet"/>
    <w:basedOn w:val="BodyText"/>
    <w:qFormat/>
    <w:rsid w:val="000D69E5"/>
    <w:pPr>
      <w:numPr>
        <w:numId w:val="13"/>
      </w:numPr>
      <w:spacing w:before="60" w:after="60"/>
    </w:pPr>
  </w:style>
  <w:style w:type="numbering" w:customStyle="1" w:styleId="ListBullet">
    <w:name w:val="List_Bullet"/>
    <w:uiPriority w:val="99"/>
    <w:rsid w:val="003A357C"/>
    <w:pPr>
      <w:numPr>
        <w:numId w:val="1"/>
      </w:numPr>
    </w:pPr>
  </w:style>
  <w:style w:type="paragraph" w:customStyle="1" w:styleId="ListBullet6">
    <w:name w:val="List Bullet 6"/>
    <w:basedOn w:val="ListBullet0"/>
    <w:uiPriority w:val="19"/>
    <w:rsid w:val="003A357C"/>
    <w:pPr>
      <w:numPr>
        <w:ilvl w:val="5"/>
      </w:numPr>
    </w:pPr>
  </w:style>
  <w:style w:type="paragraph" w:styleId="ListBullet2">
    <w:name w:val="List Bullet 2"/>
    <w:basedOn w:val="ListBullet0"/>
    <w:qFormat/>
    <w:rsid w:val="003A357C"/>
    <w:pPr>
      <w:numPr>
        <w:ilvl w:val="1"/>
      </w:numPr>
    </w:pPr>
  </w:style>
  <w:style w:type="paragraph" w:styleId="ListBullet3">
    <w:name w:val="List Bullet 3"/>
    <w:basedOn w:val="ListBullet0"/>
    <w:qFormat/>
    <w:rsid w:val="003A357C"/>
    <w:pPr>
      <w:numPr>
        <w:ilvl w:val="2"/>
      </w:numPr>
    </w:pPr>
  </w:style>
  <w:style w:type="paragraph" w:styleId="ListBullet4">
    <w:name w:val="List Bullet 4"/>
    <w:basedOn w:val="ListBullet0"/>
    <w:uiPriority w:val="19"/>
    <w:rsid w:val="003A357C"/>
    <w:pPr>
      <w:numPr>
        <w:ilvl w:val="3"/>
      </w:numPr>
    </w:pPr>
  </w:style>
  <w:style w:type="paragraph" w:styleId="ListBullet5">
    <w:name w:val="List Bullet 5"/>
    <w:basedOn w:val="ListBullet0"/>
    <w:uiPriority w:val="19"/>
    <w:rsid w:val="003A357C"/>
    <w:pPr>
      <w:numPr>
        <w:ilvl w:val="4"/>
      </w:numPr>
    </w:pPr>
  </w:style>
  <w:style w:type="paragraph" w:styleId="ListNumber0">
    <w:name w:val="List Number"/>
    <w:basedOn w:val="BodyText"/>
    <w:qFormat/>
    <w:rsid w:val="000D69E5"/>
    <w:pPr>
      <w:numPr>
        <w:numId w:val="9"/>
      </w:numPr>
      <w:spacing w:before="60" w:after="60"/>
    </w:pPr>
  </w:style>
  <w:style w:type="paragraph" w:customStyle="1" w:styleId="ListNumber6">
    <w:name w:val="List Number 6"/>
    <w:basedOn w:val="ListNumber0"/>
    <w:uiPriority w:val="19"/>
    <w:rsid w:val="003A357C"/>
    <w:pPr>
      <w:numPr>
        <w:ilvl w:val="5"/>
      </w:numPr>
      <w:tabs>
        <w:tab w:val="num" w:pos="4320"/>
      </w:tabs>
    </w:pPr>
  </w:style>
  <w:style w:type="paragraph" w:customStyle="1" w:styleId="ListParagraph6">
    <w:name w:val="List Paragraph 6"/>
    <w:basedOn w:val="ListParagraph0"/>
    <w:uiPriority w:val="19"/>
    <w:rsid w:val="003A357C"/>
    <w:pPr>
      <w:numPr>
        <w:numId w:val="0"/>
      </w:numPr>
      <w:ind w:left="2552"/>
    </w:pPr>
  </w:style>
  <w:style w:type="paragraph" w:styleId="ListNumber2">
    <w:name w:val="List Number 2"/>
    <w:basedOn w:val="ListNumber0"/>
    <w:qFormat/>
    <w:rsid w:val="003A357C"/>
    <w:pPr>
      <w:numPr>
        <w:ilvl w:val="1"/>
      </w:numPr>
    </w:pPr>
  </w:style>
  <w:style w:type="paragraph" w:styleId="ListNumber3">
    <w:name w:val="List Number 3"/>
    <w:basedOn w:val="ListNumber0"/>
    <w:qFormat/>
    <w:rsid w:val="003A357C"/>
    <w:pPr>
      <w:numPr>
        <w:ilvl w:val="2"/>
      </w:numPr>
    </w:pPr>
  </w:style>
  <w:style w:type="paragraph" w:styleId="ListNumber4">
    <w:name w:val="List Number 4"/>
    <w:basedOn w:val="ListNumber0"/>
    <w:uiPriority w:val="19"/>
    <w:rsid w:val="003A357C"/>
    <w:pPr>
      <w:numPr>
        <w:ilvl w:val="3"/>
      </w:numPr>
    </w:pPr>
  </w:style>
  <w:style w:type="paragraph" w:styleId="ListNumber5">
    <w:name w:val="List Number 5"/>
    <w:basedOn w:val="ListNumber0"/>
    <w:uiPriority w:val="19"/>
    <w:rsid w:val="003A357C"/>
    <w:pPr>
      <w:numPr>
        <w:ilvl w:val="4"/>
      </w:numPr>
    </w:pPr>
  </w:style>
  <w:style w:type="numbering" w:customStyle="1" w:styleId="ListNumber">
    <w:name w:val="List_Number"/>
    <w:uiPriority w:val="99"/>
    <w:rsid w:val="003A357C"/>
    <w:pPr>
      <w:numPr>
        <w:numId w:val="3"/>
      </w:numPr>
    </w:pPr>
  </w:style>
  <w:style w:type="numbering" w:customStyle="1" w:styleId="ListParagraph">
    <w:name w:val="List_Paragraph"/>
    <w:uiPriority w:val="99"/>
    <w:rsid w:val="003A357C"/>
    <w:pPr>
      <w:numPr>
        <w:numId w:val="4"/>
      </w:numPr>
    </w:pPr>
  </w:style>
  <w:style w:type="numbering" w:customStyle="1" w:styleId="ListNbrHeading">
    <w:name w:val="List_NbrHeading"/>
    <w:uiPriority w:val="99"/>
    <w:rsid w:val="00B31A86"/>
    <w:pPr>
      <w:numPr>
        <w:numId w:val="2"/>
      </w:numPr>
    </w:pPr>
  </w:style>
  <w:style w:type="paragraph" w:styleId="Title">
    <w:name w:val="Title"/>
    <w:basedOn w:val="Normal"/>
    <w:next w:val="BodyText"/>
    <w:link w:val="TitleChar"/>
    <w:uiPriority w:val="11"/>
    <w:rsid w:val="000D69E5"/>
    <w:pPr>
      <w:spacing w:before="360" w:after="120"/>
    </w:pPr>
    <w:rPr>
      <w:rFonts w:asciiTheme="majorHAnsi" w:eastAsiaTheme="majorEastAsia" w:hAnsiTheme="majorHAnsi" w:cstheme="majorBidi"/>
      <w:color w:val="C83C23" w:themeColor="accent1"/>
      <w:sz w:val="74"/>
      <w:szCs w:val="56"/>
    </w:rPr>
  </w:style>
  <w:style w:type="character" w:customStyle="1" w:styleId="TitleChar">
    <w:name w:val="Title Char"/>
    <w:basedOn w:val="DefaultParagraphFont"/>
    <w:link w:val="Title"/>
    <w:uiPriority w:val="11"/>
    <w:rsid w:val="000D69E5"/>
    <w:rPr>
      <w:rFonts w:asciiTheme="majorHAnsi" w:eastAsiaTheme="majorEastAsia" w:hAnsiTheme="majorHAnsi" w:cstheme="majorBidi"/>
      <w:color w:val="C83C23" w:themeColor="accent1"/>
      <w:sz w:val="74"/>
      <w:szCs w:val="56"/>
    </w:rPr>
  </w:style>
  <w:style w:type="paragraph" w:styleId="Subtitle">
    <w:name w:val="Subtitle"/>
    <w:basedOn w:val="Normal"/>
    <w:next w:val="BodyText"/>
    <w:link w:val="SubtitleChar"/>
    <w:uiPriority w:val="12"/>
    <w:rsid w:val="000D69E5"/>
    <w:pPr>
      <w:numPr>
        <w:ilvl w:val="1"/>
      </w:numPr>
      <w:spacing w:after="600"/>
    </w:pPr>
    <w:rPr>
      <w:rFonts w:asciiTheme="majorHAnsi" w:eastAsiaTheme="minorEastAsia" w:hAnsiTheme="majorHAnsi"/>
      <w:color w:val="C83C23" w:themeColor="accent1"/>
      <w:sz w:val="28"/>
    </w:rPr>
  </w:style>
  <w:style w:type="character" w:customStyle="1" w:styleId="SubtitleChar">
    <w:name w:val="Subtitle Char"/>
    <w:basedOn w:val="DefaultParagraphFont"/>
    <w:link w:val="Subtitle"/>
    <w:uiPriority w:val="12"/>
    <w:rsid w:val="000D69E5"/>
    <w:rPr>
      <w:rFonts w:asciiTheme="majorHAnsi" w:eastAsiaTheme="minorEastAsia" w:hAnsiTheme="majorHAnsi"/>
      <w:color w:val="C83C23" w:themeColor="accent1"/>
      <w:sz w:val="28"/>
    </w:rPr>
  </w:style>
  <w:style w:type="paragraph" w:styleId="TOCHeading">
    <w:name w:val="TOC Heading"/>
    <w:basedOn w:val="Heading1"/>
    <w:next w:val="Normal"/>
    <w:uiPriority w:val="39"/>
    <w:semiHidden/>
    <w:rsid w:val="003A357C"/>
    <w:pPr>
      <w:numPr>
        <w:numId w:val="0"/>
      </w:numPr>
      <w:spacing w:before="0"/>
    </w:pPr>
  </w:style>
  <w:style w:type="paragraph" w:styleId="TOC4">
    <w:name w:val="toc 4"/>
    <w:basedOn w:val="TOC1"/>
    <w:next w:val="Normal"/>
    <w:uiPriority w:val="39"/>
    <w:semiHidden/>
    <w:rsid w:val="003A357C"/>
    <w:pPr>
      <w:tabs>
        <w:tab w:val="left" w:pos="567"/>
      </w:tabs>
      <w:ind w:left="567" w:hanging="567"/>
    </w:pPr>
  </w:style>
  <w:style w:type="paragraph" w:styleId="TOC5">
    <w:name w:val="toc 5"/>
    <w:basedOn w:val="TOC2"/>
    <w:next w:val="Normal"/>
    <w:uiPriority w:val="39"/>
    <w:semiHidden/>
    <w:rsid w:val="003A357C"/>
    <w:pPr>
      <w:tabs>
        <w:tab w:val="left" w:pos="1134"/>
      </w:tabs>
      <w:ind w:left="1134" w:hanging="567"/>
    </w:pPr>
    <w:rPr>
      <w:rFonts w:eastAsia="Times New Roman"/>
      <w:noProof/>
      <w:lang w:eastAsia="en-AU"/>
    </w:rPr>
  </w:style>
  <w:style w:type="paragraph" w:styleId="TOC1">
    <w:name w:val="toc 1"/>
    <w:basedOn w:val="Normal"/>
    <w:next w:val="Normal"/>
    <w:uiPriority w:val="39"/>
    <w:semiHidden/>
    <w:rsid w:val="003A357C"/>
    <w:pPr>
      <w:tabs>
        <w:tab w:val="right" w:leader="dot" w:pos="9633"/>
      </w:tabs>
      <w:spacing w:before="120" w:after="60"/>
      <w:ind w:right="567"/>
    </w:pPr>
    <w:rPr>
      <w:b/>
    </w:rPr>
  </w:style>
  <w:style w:type="paragraph" w:styleId="TOC6">
    <w:name w:val="toc 6"/>
    <w:basedOn w:val="TOC3"/>
    <w:next w:val="Normal"/>
    <w:uiPriority w:val="39"/>
    <w:semiHidden/>
    <w:rsid w:val="003A357C"/>
    <w:pPr>
      <w:tabs>
        <w:tab w:val="left" w:pos="1985"/>
      </w:tabs>
      <w:ind w:left="1985" w:hanging="851"/>
    </w:pPr>
  </w:style>
  <w:style w:type="paragraph" w:styleId="Quote">
    <w:name w:val="Quote"/>
    <w:basedOn w:val="BodyText"/>
    <w:next w:val="Normal"/>
    <w:link w:val="QuoteChar"/>
    <w:uiPriority w:val="6"/>
    <w:semiHidden/>
    <w:qFormat/>
    <w:rsid w:val="003A357C"/>
    <w:pPr>
      <w:spacing w:before="240" w:after="240"/>
      <w:ind w:left="567" w:right="567"/>
    </w:pPr>
    <w:rPr>
      <w:i/>
      <w:iCs/>
      <w:color w:val="C83C23" w:themeColor="accent1"/>
    </w:rPr>
  </w:style>
  <w:style w:type="paragraph" w:styleId="TOC2">
    <w:name w:val="toc 2"/>
    <w:basedOn w:val="Normal"/>
    <w:next w:val="Normal"/>
    <w:uiPriority w:val="39"/>
    <w:semiHidden/>
    <w:rsid w:val="003A357C"/>
    <w:pPr>
      <w:tabs>
        <w:tab w:val="right" w:leader="dot" w:pos="9633"/>
      </w:tabs>
      <w:spacing w:before="60" w:after="60"/>
      <w:ind w:left="567" w:right="567"/>
    </w:pPr>
  </w:style>
  <w:style w:type="paragraph" w:styleId="TOC3">
    <w:name w:val="toc 3"/>
    <w:basedOn w:val="Normal"/>
    <w:next w:val="Normal"/>
    <w:uiPriority w:val="39"/>
    <w:semiHidden/>
    <w:rsid w:val="003A357C"/>
    <w:pPr>
      <w:tabs>
        <w:tab w:val="right" w:leader="dot" w:pos="9633"/>
      </w:tabs>
      <w:spacing w:before="20" w:after="20"/>
      <w:ind w:left="1134" w:right="567"/>
    </w:pPr>
  </w:style>
  <w:style w:type="character" w:customStyle="1" w:styleId="QuoteChar">
    <w:name w:val="Quote Char"/>
    <w:basedOn w:val="DefaultParagraphFont"/>
    <w:link w:val="Quote"/>
    <w:uiPriority w:val="6"/>
    <w:semiHidden/>
    <w:rsid w:val="00A52BD7"/>
    <w:rPr>
      <w:i/>
      <w:iCs/>
      <w:color w:val="C83C23" w:themeColor="accent1"/>
      <w:sz w:val="20"/>
    </w:rPr>
  </w:style>
  <w:style w:type="paragraph" w:styleId="Footer">
    <w:name w:val="footer"/>
    <w:basedOn w:val="Normal"/>
    <w:link w:val="FooterChar"/>
    <w:uiPriority w:val="74"/>
    <w:rsid w:val="00F950AE"/>
    <w:pPr>
      <w:jc w:val="right"/>
    </w:pPr>
    <w:rPr>
      <w:sz w:val="16"/>
    </w:rPr>
  </w:style>
  <w:style w:type="character" w:customStyle="1" w:styleId="FooterChar">
    <w:name w:val="Footer Char"/>
    <w:basedOn w:val="DefaultParagraphFont"/>
    <w:link w:val="Footer"/>
    <w:uiPriority w:val="74"/>
    <w:rsid w:val="00F950AE"/>
    <w:rPr>
      <w:sz w:val="16"/>
    </w:rPr>
  </w:style>
  <w:style w:type="paragraph" w:styleId="Header">
    <w:name w:val="header"/>
    <w:basedOn w:val="Normal"/>
    <w:link w:val="HeaderChar"/>
    <w:uiPriority w:val="74"/>
    <w:semiHidden/>
    <w:rsid w:val="003A357C"/>
    <w:rPr>
      <w:sz w:val="18"/>
    </w:rPr>
  </w:style>
  <w:style w:type="character" w:customStyle="1" w:styleId="HeaderChar">
    <w:name w:val="Header Char"/>
    <w:basedOn w:val="DefaultParagraphFont"/>
    <w:link w:val="Header"/>
    <w:uiPriority w:val="74"/>
    <w:semiHidden/>
    <w:rsid w:val="007631AE"/>
    <w:rPr>
      <w:sz w:val="18"/>
    </w:rPr>
  </w:style>
  <w:style w:type="table" w:styleId="TableGrid">
    <w:name w:val="Table Grid"/>
    <w:aliases w:val="Table No Border"/>
    <w:basedOn w:val="TableNormal"/>
    <w:uiPriority w:val="39"/>
    <w:rsid w:val="003A357C"/>
    <w:pPr>
      <w:spacing w:after="0" w:line="240" w:lineRule="auto"/>
    </w:pPr>
    <w:tblPr>
      <w:tblCellMar>
        <w:left w:w="0" w:type="dxa"/>
        <w:right w:w="0" w:type="dxa"/>
      </w:tblCellMar>
    </w:tblPr>
  </w:style>
  <w:style w:type="paragraph" w:customStyle="1" w:styleId="TableText">
    <w:name w:val="Table Text"/>
    <w:basedOn w:val="Normal"/>
    <w:uiPriority w:val="3"/>
    <w:qFormat/>
    <w:rsid w:val="00F950AE"/>
    <w:pPr>
      <w:spacing w:before="60" w:after="60" w:line="252" w:lineRule="auto"/>
    </w:pPr>
  </w:style>
  <w:style w:type="paragraph" w:customStyle="1" w:styleId="TableHeading">
    <w:name w:val="Table Heading"/>
    <w:basedOn w:val="TableText"/>
    <w:uiPriority w:val="3"/>
    <w:qFormat/>
    <w:rsid w:val="00F950AE"/>
    <w:pPr>
      <w:ind w:left="57" w:right="57"/>
    </w:pPr>
    <w:rPr>
      <w:b/>
    </w:rPr>
  </w:style>
  <w:style w:type="paragraph" w:customStyle="1" w:styleId="TableBullet">
    <w:name w:val="Table Bullet"/>
    <w:basedOn w:val="TableText"/>
    <w:uiPriority w:val="4"/>
    <w:qFormat/>
    <w:rsid w:val="003A357C"/>
    <w:pPr>
      <w:numPr>
        <w:numId w:val="11"/>
      </w:numPr>
    </w:pPr>
  </w:style>
  <w:style w:type="paragraph" w:customStyle="1" w:styleId="TableBullet2">
    <w:name w:val="Table Bullet 2"/>
    <w:basedOn w:val="TableBullet"/>
    <w:uiPriority w:val="4"/>
    <w:qFormat/>
    <w:rsid w:val="003A357C"/>
    <w:pPr>
      <w:numPr>
        <w:ilvl w:val="1"/>
      </w:numPr>
    </w:pPr>
  </w:style>
  <w:style w:type="paragraph" w:customStyle="1" w:styleId="TableNumber">
    <w:name w:val="Table Number"/>
    <w:basedOn w:val="TableText"/>
    <w:uiPriority w:val="4"/>
    <w:qFormat/>
    <w:rsid w:val="003A357C"/>
    <w:pPr>
      <w:numPr>
        <w:numId w:val="12"/>
      </w:numPr>
    </w:pPr>
  </w:style>
  <w:style w:type="paragraph" w:customStyle="1" w:styleId="TableNumber2">
    <w:name w:val="Table Number 2"/>
    <w:basedOn w:val="TableNumber"/>
    <w:uiPriority w:val="4"/>
    <w:qFormat/>
    <w:rsid w:val="003A357C"/>
    <w:pPr>
      <w:numPr>
        <w:ilvl w:val="1"/>
      </w:numPr>
    </w:pPr>
  </w:style>
  <w:style w:type="numbering" w:customStyle="1" w:styleId="ListTableBullet">
    <w:name w:val="List_TableBullet"/>
    <w:uiPriority w:val="99"/>
    <w:rsid w:val="003A357C"/>
    <w:pPr>
      <w:numPr>
        <w:numId w:val="5"/>
      </w:numPr>
    </w:pPr>
  </w:style>
  <w:style w:type="numbering" w:customStyle="1" w:styleId="ListTableNumber">
    <w:name w:val="List_TableNumber"/>
    <w:uiPriority w:val="99"/>
    <w:rsid w:val="003A357C"/>
    <w:pPr>
      <w:numPr>
        <w:numId w:val="6"/>
      </w:numPr>
    </w:pPr>
  </w:style>
  <w:style w:type="paragraph" w:styleId="TOC8">
    <w:name w:val="toc 8"/>
    <w:basedOn w:val="TOC2"/>
    <w:next w:val="Normal"/>
    <w:uiPriority w:val="39"/>
    <w:semiHidden/>
    <w:rsid w:val="003A357C"/>
    <w:pPr>
      <w:tabs>
        <w:tab w:val="left" w:pos="1134"/>
      </w:tabs>
      <w:spacing w:before="20" w:after="20"/>
      <w:ind w:left="1134" w:hanging="1134"/>
    </w:pPr>
  </w:style>
  <w:style w:type="paragraph" w:styleId="TableofFigures">
    <w:name w:val="table of figures"/>
    <w:basedOn w:val="Normal"/>
    <w:next w:val="Normal"/>
    <w:uiPriority w:val="99"/>
    <w:semiHidden/>
    <w:rsid w:val="003A357C"/>
    <w:pPr>
      <w:tabs>
        <w:tab w:val="left" w:pos="1134"/>
        <w:tab w:val="right" w:leader="dot" w:pos="9628"/>
      </w:tabs>
      <w:spacing w:before="60" w:after="60"/>
      <w:ind w:left="1134" w:hanging="1134"/>
    </w:pPr>
  </w:style>
  <w:style w:type="character" w:styleId="Hyperlink">
    <w:name w:val="Hyperlink"/>
    <w:basedOn w:val="DefaultParagraphFont"/>
    <w:uiPriority w:val="99"/>
    <w:rsid w:val="003A357C"/>
    <w:rPr>
      <w:color w:val="C83C23" w:themeColor="hyperlink"/>
      <w:u w:val="single"/>
    </w:rPr>
  </w:style>
  <w:style w:type="character" w:customStyle="1" w:styleId="Heading9Char">
    <w:name w:val="Heading 9 Char"/>
    <w:basedOn w:val="DefaultParagraphFont"/>
    <w:link w:val="Heading9"/>
    <w:uiPriority w:val="98"/>
    <w:semiHidden/>
    <w:rsid w:val="00A52BD7"/>
    <w:rPr>
      <w:iCs/>
      <w:color w:val="272727" w:themeColor="text1" w:themeTint="D8"/>
      <w:sz w:val="2"/>
      <w:szCs w:val="21"/>
    </w:rPr>
  </w:style>
  <w:style w:type="paragraph" w:styleId="FootnoteText">
    <w:name w:val="footnote text"/>
    <w:basedOn w:val="Normal"/>
    <w:link w:val="FootnoteTextChar"/>
    <w:uiPriority w:val="73"/>
    <w:rsid w:val="003A357C"/>
    <w:rPr>
      <w:sz w:val="16"/>
      <w:szCs w:val="20"/>
    </w:rPr>
  </w:style>
  <w:style w:type="character" w:customStyle="1" w:styleId="FootnoteTextChar">
    <w:name w:val="Footnote Text Char"/>
    <w:basedOn w:val="DefaultParagraphFont"/>
    <w:link w:val="FootnoteText"/>
    <w:uiPriority w:val="73"/>
    <w:rsid w:val="003A357C"/>
    <w:rPr>
      <w:sz w:val="16"/>
      <w:szCs w:val="20"/>
    </w:rPr>
  </w:style>
  <w:style w:type="character" w:styleId="FootnoteReference">
    <w:name w:val="footnote reference"/>
    <w:basedOn w:val="DefaultParagraphFont"/>
    <w:uiPriority w:val="99"/>
    <w:semiHidden/>
    <w:rsid w:val="003A357C"/>
    <w:rPr>
      <w:vertAlign w:val="superscript"/>
    </w:rPr>
  </w:style>
  <w:style w:type="character" w:styleId="FollowedHyperlink">
    <w:name w:val="FollowedHyperlink"/>
    <w:basedOn w:val="DefaultParagraphFont"/>
    <w:uiPriority w:val="99"/>
    <w:rsid w:val="003A357C"/>
    <w:rPr>
      <w:color w:val="C83C23"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styleId="BodyTextIndent">
    <w:name w:val="Body Text Indent"/>
    <w:basedOn w:val="Normal"/>
    <w:link w:val="BodyTextIndentChar"/>
    <w:semiHidden/>
    <w:rsid w:val="003A357C"/>
    <w:pPr>
      <w:spacing w:before="180" w:after="180" w:line="276" w:lineRule="auto"/>
      <w:ind w:left="851"/>
    </w:pPr>
  </w:style>
  <w:style w:type="character" w:customStyle="1" w:styleId="BodyTextIndentChar">
    <w:name w:val="Body Text Indent Char"/>
    <w:basedOn w:val="DefaultParagraphFont"/>
    <w:link w:val="BodyTextIndent"/>
    <w:semiHidden/>
    <w:rsid w:val="003A357C"/>
    <w:rPr>
      <w:sz w:val="20"/>
    </w:rPr>
  </w:style>
  <w:style w:type="paragraph" w:styleId="BalloonText">
    <w:name w:val="Balloon Text"/>
    <w:basedOn w:val="Normal"/>
    <w:link w:val="BalloonTextChar"/>
    <w:uiPriority w:val="99"/>
    <w:semiHidden/>
    <w:unhideWhenUsed/>
    <w:rsid w:val="003A3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57C"/>
    <w:rPr>
      <w:rFonts w:ascii="Segoe UI" w:hAnsi="Segoe UI" w:cs="Segoe UI"/>
      <w:sz w:val="18"/>
      <w:szCs w:val="18"/>
    </w:rPr>
  </w:style>
  <w:style w:type="paragraph" w:customStyle="1" w:styleId="DividerTitle">
    <w:name w:val="Divider Title"/>
    <w:basedOn w:val="Normal"/>
    <w:uiPriority w:val="10"/>
    <w:semiHidden/>
    <w:rsid w:val="003A357C"/>
    <w:pPr>
      <w:spacing w:before="60"/>
    </w:pPr>
    <w:rPr>
      <w:b/>
      <w:sz w:val="48"/>
    </w:rPr>
  </w:style>
  <w:style w:type="paragraph" w:customStyle="1" w:styleId="DividerSubtitle">
    <w:name w:val="Divider Subtitle"/>
    <w:basedOn w:val="Normal"/>
    <w:next w:val="BodyText"/>
    <w:uiPriority w:val="11"/>
    <w:semiHidden/>
    <w:rsid w:val="003A357C"/>
    <w:rPr>
      <w:sz w:val="28"/>
    </w:rPr>
  </w:style>
  <w:style w:type="character" w:styleId="CommentReference">
    <w:name w:val="annotation reference"/>
    <w:basedOn w:val="DefaultParagraphFont"/>
    <w:uiPriority w:val="99"/>
    <w:semiHidden/>
    <w:unhideWhenUsed/>
    <w:rsid w:val="003A357C"/>
    <w:rPr>
      <w:sz w:val="16"/>
      <w:szCs w:val="16"/>
    </w:rPr>
  </w:style>
  <w:style w:type="paragraph" w:styleId="CommentText">
    <w:name w:val="annotation text"/>
    <w:basedOn w:val="Normal"/>
    <w:link w:val="CommentTextChar"/>
    <w:uiPriority w:val="99"/>
    <w:semiHidden/>
    <w:unhideWhenUsed/>
    <w:rsid w:val="003A357C"/>
    <w:rPr>
      <w:szCs w:val="20"/>
    </w:rPr>
  </w:style>
  <w:style w:type="character" w:customStyle="1" w:styleId="CommentTextChar">
    <w:name w:val="Comment Text Char"/>
    <w:basedOn w:val="DefaultParagraphFont"/>
    <w:link w:val="CommentText"/>
    <w:uiPriority w:val="99"/>
    <w:semiHidden/>
    <w:rsid w:val="003A357C"/>
    <w:rPr>
      <w:sz w:val="20"/>
      <w:szCs w:val="20"/>
    </w:rPr>
  </w:style>
  <w:style w:type="paragraph" w:styleId="CommentSubject">
    <w:name w:val="annotation subject"/>
    <w:basedOn w:val="CommentText"/>
    <w:next w:val="CommentText"/>
    <w:link w:val="CommentSubjectChar"/>
    <w:uiPriority w:val="99"/>
    <w:semiHidden/>
    <w:unhideWhenUsed/>
    <w:rsid w:val="003A357C"/>
    <w:rPr>
      <w:b/>
      <w:bCs/>
    </w:rPr>
  </w:style>
  <w:style w:type="character" w:customStyle="1" w:styleId="CommentSubjectChar">
    <w:name w:val="Comment Subject Char"/>
    <w:basedOn w:val="CommentTextChar"/>
    <w:link w:val="CommentSubject"/>
    <w:uiPriority w:val="99"/>
    <w:semiHidden/>
    <w:rsid w:val="003A357C"/>
    <w:rPr>
      <w:b/>
      <w:bCs/>
      <w:sz w:val="20"/>
      <w:szCs w:val="20"/>
    </w:rPr>
  </w:style>
  <w:style w:type="paragraph" w:customStyle="1" w:styleId="QuoteSource">
    <w:name w:val="Quote Source"/>
    <w:basedOn w:val="Quote"/>
    <w:uiPriority w:val="6"/>
    <w:semiHidden/>
    <w:qFormat/>
    <w:rsid w:val="003A357C"/>
    <w:rPr>
      <w:i w:val="0"/>
      <w:sz w:val="18"/>
    </w:rPr>
  </w:style>
  <w:style w:type="table" w:customStyle="1" w:styleId="SinopiaTable">
    <w:name w:val="Sinopia Table"/>
    <w:basedOn w:val="TableNormal"/>
    <w:uiPriority w:val="99"/>
    <w:rsid w:val="00EC4340"/>
    <w:pPr>
      <w:spacing w:after="0" w:line="240" w:lineRule="auto"/>
    </w:pPr>
    <w:tblPr>
      <w:tblStyleRowBandSize w:val="1"/>
      <w:tblStyleColBandSize w:val="1"/>
      <w:tblBorders>
        <w:top w:val="single" w:sz="4" w:space="0" w:color="C83C23" w:themeColor="accent1"/>
        <w:bottom w:val="single" w:sz="4" w:space="0" w:color="C83C23" w:themeColor="accent1"/>
        <w:insideH w:val="single" w:sz="4" w:space="0" w:color="C83C23" w:themeColor="accent1"/>
      </w:tblBorders>
      <w:tblCellMar>
        <w:left w:w="0" w:type="dxa"/>
        <w:right w:w="0" w:type="dxa"/>
      </w:tblCellMar>
    </w:tblPr>
    <w:tblStylePr w:type="firstRow">
      <w:rPr>
        <w:color w:val="FFFFFF" w:themeColor="background1"/>
      </w:rPr>
      <w:tblPr/>
      <w:tcPr>
        <w:shd w:val="clear" w:color="auto" w:fill="C83C23" w:themeFill="accent1"/>
      </w:tcPr>
    </w:tblStylePr>
    <w:tblStylePr w:type="lastRow">
      <w:tblPr/>
      <w:tcPr>
        <w:tcBorders>
          <w:top w:val="single" w:sz="4" w:space="0" w:color="C83C23" w:themeColor="accent1"/>
        </w:tcBorders>
        <w:shd w:val="clear" w:color="auto" w:fill="D7D2CD" w:themeFill="background2"/>
      </w:tcPr>
    </w:tblStylePr>
    <w:tblStylePr w:type="firstCol">
      <w:rPr>
        <w:color w:val="FFFFFF" w:themeColor="background1"/>
      </w:rPr>
      <w:tblPr/>
      <w:tcPr>
        <w:tcBorders>
          <w:insideH w:val="single" w:sz="4" w:space="0" w:color="FFFFFF" w:themeColor="background1"/>
        </w:tcBorders>
        <w:shd w:val="clear" w:color="auto" w:fill="C83C23" w:themeFill="accent1"/>
      </w:tcPr>
    </w:tblStylePr>
    <w:tblStylePr w:type="lastCol">
      <w:tblPr/>
      <w:tcPr>
        <w:shd w:val="clear" w:color="auto" w:fill="D7D2CD" w:themeFill="background2"/>
      </w:tcPr>
    </w:tblStylePr>
    <w:tblStylePr w:type="band2Vert">
      <w:tblPr/>
      <w:tcPr>
        <w:shd w:val="clear" w:color="auto" w:fill="D7D2CD" w:themeFill="background2"/>
      </w:tcPr>
    </w:tblStylePr>
    <w:tblStylePr w:type="band2Horz">
      <w:tblPr/>
      <w:tcPr>
        <w:shd w:val="clear" w:color="auto" w:fill="D7D2CD" w:themeFill="background2"/>
      </w:tcPr>
    </w:tblStylePr>
    <w:tblStylePr w:type="swCell">
      <w:rPr>
        <w:color w:val="auto"/>
      </w:rPr>
    </w:tblStylePr>
  </w:style>
  <w:style w:type="table" w:customStyle="1" w:styleId="UmberTable">
    <w:name w:val="Umber Table"/>
    <w:basedOn w:val="TableNormal"/>
    <w:uiPriority w:val="99"/>
    <w:rsid w:val="00F950AE"/>
    <w:pPr>
      <w:spacing w:after="0" w:line="240" w:lineRule="auto"/>
    </w:pPr>
    <w:tblPr>
      <w:tblStyleRowBandSize w:val="1"/>
      <w:tblStyleColBandSize w:val="1"/>
      <w:tblBorders>
        <w:top w:val="single" w:sz="4" w:space="0" w:color="4B0F1E" w:themeColor="accent2"/>
        <w:bottom w:val="single" w:sz="4" w:space="0" w:color="4B0F1E" w:themeColor="accent2"/>
        <w:insideH w:val="single" w:sz="4" w:space="0" w:color="4B0F1E" w:themeColor="accent2"/>
      </w:tblBorders>
      <w:tblCellMar>
        <w:left w:w="0" w:type="dxa"/>
        <w:right w:w="0" w:type="dxa"/>
      </w:tblCellMar>
    </w:tblPr>
    <w:tblStylePr w:type="firstRow">
      <w:rPr>
        <w:color w:val="FFFFFF" w:themeColor="background1"/>
      </w:rPr>
      <w:tblPr/>
      <w:tcPr>
        <w:shd w:val="clear" w:color="auto" w:fill="4B0F1E" w:themeFill="accent2"/>
      </w:tcPr>
    </w:tblStylePr>
    <w:tblStylePr w:type="lastRow">
      <w:tblPr/>
      <w:tcPr>
        <w:tcBorders>
          <w:top w:val="single" w:sz="4" w:space="0" w:color="4B0F1E" w:themeColor="accent2"/>
        </w:tcBorders>
        <w:shd w:val="clear" w:color="auto" w:fill="D7D2CD" w:themeFill="background2"/>
      </w:tcPr>
    </w:tblStylePr>
    <w:tblStylePr w:type="firstCol">
      <w:rPr>
        <w:color w:val="FFFFFF" w:themeColor="background1"/>
      </w:rPr>
      <w:tblPr/>
      <w:tcPr>
        <w:tcBorders>
          <w:insideH w:val="single" w:sz="4" w:space="0" w:color="FFFFFF" w:themeColor="background1"/>
        </w:tcBorders>
        <w:shd w:val="clear" w:color="auto" w:fill="4B0F1E" w:themeFill="accent2"/>
      </w:tcPr>
    </w:tblStylePr>
    <w:tblStylePr w:type="lastCol">
      <w:tblPr/>
      <w:tcPr>
        <w:shd w:val="clear" w:color="auto" w:fill="D7D2CD" w:themeFill="background2"/>
      </w:tcPr>
    </w:tblStylePr>
    <w:tblStylePr w:type="band2Vert">
      <w:tblPr/>
      <w:tcPr>
        <w:shd w:val="clear" w:color="auto" w:fill="D7D2CD" w:themeFill="background2"/>
      </w:tcPr>
    </w:tblStylePr>
    <w:tblStylePr w:type="band2Horz">
      <w:tblPr/>
      <w:tcPr>
        <w:shd w:val="clear" w:color="auto" w:fill="D7D2CD" w:themeFill="background2"/>
      </w:tcPr>
    </w:tblStylePr>
    <w:tblStylePr w:type="swCell">
      <w:rPr>
        <w:color w:val="auto"/>
      </w:rPr>
    </w:tblStylePr>
  </w:style>
  <w:style w:type="paragraph" w:styleId="TOC7">
    <w:name w:val="toc 7"/>
    <w:basedOn w:val="Normal"/>
    <w:next w:val="Normal"/>
    <w:uiPriority w:val="39"/>
    <w:semiHidden/>
    <w:rsid w:val="003A357C"/>
    <w:pPr>
      <w:tabs>
        <w:tab w:val="left" w:pos="1701"/>
      </w:tabs>
      <w:spacing w:before="120" w:after="60"/>
      <w:ind w:left="1701" w:hanging="1701"/>
    </w:pPr>
    <w:rPr>
      <w:rFonts w:eastAsiaTheme="minorEastAsia"/>
      <w:b/>
      <w:noProof/>
      <w:lang w:eastAsia="en-AU"/>
    </w:rPr>
  </w:style>
  <w:style w:type="paragraph" w:customStyle="1" w:styleId="TableSubheading">
    <w:name w:val="Table Subheading"/>
    <w:basedOn w:val="TableHeading"/>
    <w:uiPriority w:val="3"/>
    <w:qFormat/>
    <w:rsid w:val="000E66DA"/>
    <w:pPr>
      <w:ind w:left="0" w:right="0"/>
    </w:pPr>
    <w:rPr>
      <w:color w:val="C83C23" w:themeColor="accent1"/>
    </w:rPr>
  </w:style>
  <w:style w:type="paragraph" w:styleId="TOC9">
    <w:name w:val="toc 9"/>
    <w:basedOn w:val="Normal"/>
    <w:next w:val="Normal"/>
    <w:uiPriority w:val="39"/>
    <w:semiHidden/>
    <w:rsid w:val="003A357C"/>
    <w:pPr>
      <w:tabs>
        <w:tab w:val="left" w:pos="1134"/>
        <w:tab w:val="right" w:leader="dot" w:pos="9633"/>
      </w:tabs>
      <w:spacing w:before="20" w:after="20"/>
      <w:ind w:left="1134" w:right="567" w:hanging="1134"/>
    </w:pPr>
  </w:style>
  <w:style w:type="character" w:customStyle="1" w:styleId="Heading8Char">
    <w:name w:val="Heading 8 Char"/>
    <w:basedOn w:val="DefaultParagraphFont"/>
    <w:link w:val="Heading8"/>
    <w:uiPriority w:val="98"/>
    <w:semiHidden/>
    <w:rsid w:val="00A52BD7"/>
    <w:rPr>
      <w:rFonts w:eastAsiaTheme="majorEastAsia" w:cstheme="majorBidi"/>
      <w:color w:val="272727" w:themeColor="text1" w:themeTint="D8"/>
      <w:sz w:val="2"/>
      <w:szCs w:val="21"/>
    </w:rPr>
  </w:style>
  <w:style w:type="paragraph" w:customStyle="1" w:styleId="TableBullet3">
    <w:name w:val="Table Bullet 3"/>
    <w:basedOn w:val="TableBullet2"/>
    <w:uiPriority w:val="4"/>
    <w:qFormat/>
    <w:rsid w:val="003A357C"/>
    <w:pPr>
      <w:numPr>
        <w:ilvl w:val="2"/>
      </w:numPr>
    </w:pPr>
  </w:style>
  <w:style w:type="paragraph" w:customStyle="1" w:styleId="TableNumber3">
    <w:name w:val="Table Number 3"/>
    <w:basedOn w:val="TableNumber2"/>
    <w:uiPriority w:val="4"/>
    <w:qFormat/>
    <w:rsid w:val="003A357C"/>
    <w:pPr>
      <w:numPr>
        <w:ilvl w:val="2"/>
      </w:numPr>
    </w:pPr>
  </w:style>
  <w:style w:type="paragraph" w:customStyle="1" w:styleId="InstructionText">
    <w:name w:val="Instruction Text"/>
    <w:basedOn w:val="InstructionTextRight"/>
    <w:uiPriority w:val="5"/>
    <w:qFormat/>
    <w:rsid w:val="005F40A0"/>
    <w:pPr>
      <w:spacing w:before="60" w:after="60" w:line="252" w:lineRule="auto"/>
      <w:contextualSpacing/>
      <w:jc w:val="left"/>
    </w:pPr>
    <w:rPr>
      <w:lang w:val="en-AU"/>
    </w:rPr>
  </w:style>
  <w:style w:type="paragraph" w:styleId="Index9">
    <w:name w:val="index 9"/>
    <w:basedOn w:val="Normal"/>
    <w:next w:val="Normal"/>
    <w:uiPriority w:val="99"/>
    <w:semiHidden/>
    <w:rsid w:val="003A357C"/>
    <w:pPr>
      <w:ind w:left="1800" w:hanging="200"/>
    </w:pPr>
  </w:style>
  <w:style w:type="paragraph" w:styleId="Index1">
    <w:name w:val="index 1"/>
    <w:basedOn w:val="Normal"/>
    <w:next w:val="Normal"/>
    <w:uiPriority w:val="99"/>
    <w:semiHidden/>
    <w:rsid w:val="003A357C"/>
    <w:pPr>
      <w:ind w:left="200" w:hanging="200"/>
    </w:pPr>
  </w:style>
  <w:style w:type="paragraph" w:styleId="Index2">
    <w:name w:val="index 2"/>
    <w:basedOn w:val="Normal"/>
    <w:next w:val="Normal"/>
    <w:uiPriority w:val="99"/>
    <w:semiHidden/>
    <w:rsid w:val="003A357C"/>
    <w:pPr>
      <w:ind w:left="400" w:hanging="200"/>
    </w:pPr>
  </w:style>
  <w:style w:type="paragraph" w:styleId="Index3">
    <w:name w:val="index 3"/>
    <w:basedOn w:val="Normal"/>
    <w:next w:val="Normal"/>
    <w:uiPriority w:val="99"/>
    <w:semiHidden/>
    <w:rsid w:val="003A357C"/>
    <w:pPr>
      <w:ind w:left="600" w:hanging="200"/>
    </w:pPr>
  </w:style>
  <w:style w:type="paragraph" w:styleId="Index4">
    <w:name w:val="index 4"/>
    <w:basedOn w:val="Normal"/>
    <w:next w:val="Normal"/>
    <w:uiPriority w:val="99"/>
    <w:semiHidden/>
    <w:rsid w:val="003A357C"/>
    <w:pPr>
      <w:ind w:left="800" w:hanging="200"/>
    </w:pPr>
  </w:style>
  <w:style w:type="paragraph" w:styleId="Index5">
    <w:name w:val="index 5"/>
    <w:basedOn w:val="Normal"/>
    <w:next w:val="Normal"/>
    <w:uiPriority w:val="99"/>
    <w:semiHidden/>
    <w:rsid w:val="003A357C"/>
    <w:pPr>
      <w:ind w:left="1000" w:hanging="200"/>
    </w:pPr>
  </w:style>
  <w:style w:type="paragraph" w:styleId="Index6">
    <w:name w:val="index 6"/>
    <w:basedOn w:val="Normal"/>
    <w:next w:val="Normal"/>
    <w:uiPriority w:val="99"/>
    <w:semiHidden/>
    <w:rsid w:val="003A357C"/>
    <w:pPr>
      <w:ind w:left="1200" w:hanging="200"/>
    </w:pPr>
  </w:style>
  <w:style w:type="paragraph" w:styleId="Index7">
    <w:name w:val="index 7"/>
    <w:basedOn w:val="Normal"/>
    <w:next w:val="Normal"/>
    <w:uiPriority w:val="99"/>
    <w:semiHidden/>
    <w:rsid w:val="003A357C"/>
    <w:pPr>
      <w:ind w:left="1400" w:hanging="200"/>
    </w:pPr>
  </w:style>
  <w:style w:type="paragraph" w:styleId="Index8">
    <w:name w:val="index 8"/>
    <w:basedOn w:val="Normal"/>
    <w:next w:val="Normal"/>
    <w:uiPriority w:val="99"/>
    <w:semiHidden/>
    <w:rsid w:val="003A357C"/>
    <w:pPr>
      <w:ind w:left="1600" w:hanging="200"/>
    </w:pPr>
  </w:style>
  <w:style w:type="paragraph" w:customStyle="1" w:styleId="InstructionTextRight">
    <w:name w:val="Instruction Text Right"/>
    <w:basedOn w:val="Normal"/>
    <w:uiPriority w:val="5"/>
    <w:rsid w:val="00BA6FD5"/>
    <w:pPr>
      <w:spacing w:before="180" w:after="180"/>
      <w:jc w:val="right"/>
    </w:pPr>
    <w:rPr>
      <w:color w:val="4B0F1E" w:themeColor="accent2"/>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595527175">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854155960">
      <w:bodyDiv w:val="1"/>
      <w:marLeft w:val="0"/>
      <w:marRight w:val="0"/>
      <w:marTop w:val="0"/>
      <w:marBottom w:val="0"/>
      <w:divBdr>
        <w:top w:val="none" w:sz="0" w:space="0" w:color="auto"/>
        <w:left w:val="none" w:sz="0" w:space="0" w:color="auto"/>
        <w:bottom w:val="none" w:sz="0" w:space="0" w:color="auto"/>
        <w:right w:val="none" w:sz="0" w:space="0" w:color="auto"/>
      </w:divBdr>
    </w:div>
    <w:div w:id="862013637">
      <w:bodyDiv w:val="1"/>
      <w:marLeft w:val="0"/>
      <w:marRight w:val="0"/>
      <w:marTop w:val="0"/>
      <w:marBottom w:val="0"/>
      <w:divBdr>
        <w:top w:val="none" w:sz="0" w:space="0" w:color="auto"/>
        <w:left w:val="none" w:sz="0" w:space="0" w:color="auto"/>
        <w:bottom w:val="none" w:sz="0" w:space="0" w:color="auto"/>
        <w:right w:val="none" w:sz="0" w:space="0" w:color="auto"/>
      </w:divBdr>
    </w:div>
    <w:div w:id="90101923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498303989">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 w:id="1811708686">
      <w:bodyDiv w:val="1"/>
      <w:marLeft w:val="0"/>
      <w:marRight w:val="0"/>
      <w:marTop w:val="0"/>
      <w:marBottom w:val="0"/>
      <w:divBdr>
        <w:top w:val="none" w:sz="0" w:space="0" w:color="auto"/>
        <w:left w:val="none" w:sz="0" w:space="0" w:color="auto"/>
        <w:bottom w:val="none" w:sz="0" w:space="0" w:color="auto"/>
        <w:right w:val="none" w:sz="0" w:space="0" w:color="auto"/>
      </w:divBdr>
    </w:div>
    <w:div w:id="19455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710\AppData\Local\Temp\c30511e1-a2b6-4307-ab01-e790b8c3f4cd_OneDrive_1_01-05-2026.zip.4cd\UQ-Exeter%20Simple%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30F5221B34C5A8E0A5810C4B225EB"/>
        <w:category>
          <w:name w:val="General"/>
          <w:gallery w:val="placeholder"/>
        </w:category>
        <w:types>
          <w:type w:val="bbPlcHdr"/>
        </w:types>
        <w:behaviors>
          <w:behavior w:val="content"/>
        </w:behaviors>
        <w:guid w:val="{60AEE4E1-2870-4AFA-97F3-B0F3654F8D4B}"/>
      </w:docPartPr>
      <w:docPartBody>
        <w:p w:rsidR="00000000" w:rsidRDefault="00000000">
          <w:pPr>
            <w:pStyle w:val="B8830F5221B34C5A8E0A5810C4B225EB"/>
          </w:pPr>
          <w:r w:rsidRPr="000D69E5">
            <w:t>[Document title]</w:t>
          </w:r>
        </w:p>
      </w:docPartBody>
    </w:docPart>
    <w:docPart>
      <w:docPartPr>
        <w:name w:val="A8E6E480DAA04CD98CC4E5F66F136F64"/>
        <w:category>
          <w:name w:val="General"/>
          <w:gallery w:val="placeholder"/>
        </w:category>
        <w:types>
          <w:type w:val="bbPlcHdr"/>
        </w:types>
        <w:behaviors>
          <w:behavior w:val="content"/>
        </w:behaviors>
        <w:guid w:val="{018D26F7-03CE-4998-86FB-C2DEF449544B}"/>
      </w:docPartPr>
      <w:docPartBody>
        <w:p w:rsidR="00000000" w:rsidRDefault="00000000">
          <w:pPr>
            <w:pStyle w:val="A8E6E480DAA04CD98CC4E5F66F136F64"/>
          </w:pPr>
          <w:r w:rsidRPr="00FE7A94">
            <w:rPr>
              <w:rStyle w:val="PlaceholderText"/>
            </w:rPr>
            <w:t>[</w:t>
          </w:r>
          <w:r>
            <w:rPr>
              <w:rStyle w:val="PlaceholderText"/>
            </w:rPr>
            <w:t>Document subtitle</w:t>
          </w:r>
          <w:r w:rsidRPr="00FE7A94">
            <w:rPr>
              <w:rStyle w:val="PlaceholderText"/>
            </w:rPr>
            <w:t>]</w:t>
          </w:r>
        </w:p>
      </w:docPartBody>
    </w:docPart>
    <w:docPart>
      <w:docPartPr>
        <w:name w:val="01CE20A6CA0A4F028ADB84A77C83A41B"/>
        <w:category>
          <w:name w:val="General"/>
          <w:gallery w:val="placeholder"/>
        </w:category>
        <w:types>
          <w:type w:val="bbPlcHdr"/>
        </w:types>
        <w:behaviors>
          <w:behavior w:val="content"/>
        </w:behaviors>
        <w:guid w:val="{281639E2-A19F-4E48-91AD-E767397C94DA}"/>
      </w:docPartPr>
      <w:docPartBody>
        <w:p w:rsidR="00000000" w:rsidRDefault="00000000">
          <w:pPr>
            <w:pStyle w:val="01CE20A6CA0A4F028ADB84A77C83A41B"/>
          </w:pPr>
          <w:r w:rsidRPr="00E305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A9"/>
    <w:rsid w:val="004502B1"/>
    <w:rsid w:val="00666BA9"/>
    <w:rsid w:val="00A9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830F5221B34C5A8E0A5810C4B225EB">
    <w:name w:val="B8830F5221B34C5A8E0A5810C4B225EB"/>
  </w:style>
  <w:style w:type="character" w:styleId="PlaceholderText">
    <w:name w:val="Placeholder Text"/>
    <w:basedOn w:val="DefaultParagraphFont"/>
    <w:uiPriority w:val="99"/>
    <w:semiHidden/>
    <w:rPr>
      <w:color w:val="808080"/>
    </w:rPr>
  </w:style>
  <w:style w:type="paragraph" w:customStyle="1" w:styleId="A8E6E480DAA04CD98CC4E5F66F136F64">
    <w:name w:val="A8E6E480DAA04CD98CC4E5F66F136F64"/>
  </w:style>
  <w:style w:type="paragraph" w:customStyle="1" w:styleId="01CE20A6CA0A4F028ADB84A77C83A41B">
    <w:name w:val="01CE20A6CA0A4F028ADB84A77C83A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Exeter">
      <a:dk1>
        <a:sysClr val="windowText" lastClr="000000"/>
      </a:dk1>
      <a:lt1>
        <a:sysClr val="window" lastClr="FFFFFF"/>
      </a:lt1>
      <a:dk2>
        <a:srgbClr val="685E54"/>
      </a:dk2>
      <a:lt2>
        <a:srgbClr val="D7D2CD"/>
      </a:lt2>
      <a:accent1>
        <a:srgbClr val="C83C23"/>
      </a:accent1>
      <a:accent2>
        <a:srgbClr val="4B0F1E"/>
      </a:accent2>
      <a:accent3>
        <a:srgbClr val="FADC5A"/>
      </a:accent3>
      <a:accent4>
        <a:srgbClr val="A591D2"/>
      </a:accent4>
      <a:accent5>
        <a:srgbClr val="507337"/>
      </a:accent5>
      <a:accent6>
        <a:srgbClr val="23469B"/>
      </a:accent6>
      <a:hlink>
        <a:srgbClr val="C83C23"/>
      </a:hlink>
      <a:folHlink>
        <a:srgbClr val="C83C23"/>
      </a:folHlink>
    </a:clrScheme>
    <a:fontScheme name="Georgia 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flip="none" rotWithShape="1">
          <a:gsLst>
            <a:gs pos="0">
              <a:schemeClr val="accent1"/>
            </a:gs>
            <a:gs pos="99000">
              <a:schemeClr val="accent2"/>
            </a:gs>
          </a:gsLst>
          <a:lin ang="0" scaled="1"/>
          <a:tileRect/>
        </a:gra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e7941f-13d5-402c-a74e-d654e36c2c6f">
      <Terms xmlns="http://schemas.microsoft.com/office/infopath/2007/PartnerControls"/>
    </lcf76f155ced4ddcb4097134ff3c332f>
    <TaxCatchAll xmlns="5f85a6a1-6a4b-4999-b13a-b5a668a157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lientName xmlns="https://kboodclient.com">
  <EntityKey/>
  <EntityName/>
  <CompanyDisplayName/>
  <CompanyID/>
  <CompanyLogo/>
  <CompanyWebsite/>
  <LocationData/>
  <LocationName/>
  <Country/>
  <Region/>
  <PostalCode/>
  <City/>
  <AddressLine1/>
  <AddressLine2/>
  <AddressLine3/>
  <AddressLine4/>
  <Building/>
  <OfficeFax/>
  <OfficePhone1/>
  <OfficePhone2/>
  <OfficePhone3/>
  <OfficeEmail/>
  <LocationInfo1/>
  <LocationInfo2/>
  <EmployeeFullName/>
  <EmployeeFirstName/>
  <EmployeeLastName/>
  <EmployeeTitle/>
  <EmployeeEmail/>
  <EmployeeMobile/>
  <EmployeePhone/>
  <ProjectKey/>
  <ProjectID/>
  <ProjectTitle/>
  <ProjectClientName/>
  <ProjectManager/>
  <DocumentDate/>
  <DocumentType/>
  <DocumentTitle/>
  <DocumentSubtitle/>
  <Revision/>
  <DocumentIDNo/>
  <ClientAddress/>
  <ClientEmail/>
  <ClientABN/>
  <ClientContactName/>
  <ClientContactEmail/>
  <ClientContactPhone/>
  <ClientReference/>
  <GenericField1/>
  <GenericField2/>
  <GenericField3/>
  <GenericField4/>
  <GenericField5/>
  <GenericField6/>
  <GenericField7/>
  <GenericField8/>
</ClientName>
</file>

<file path=customXml/item6.xml><?xml version="1.0" encoding="utf-8"?>
<ct:contentTypeSchema xmlns:ct="http://schemas.microsoft.com/office/2006/metadata/contentType" xmlns:ma="http://schemas.microsoft.com/office/2006/metadata/properties/metaAttributes" ct:_="" ma:_="" ma:contentTypeName="Document" ma:contentTypeID="0x0101001DC6E03ED1FF0F4FBB2E09ABA4ED45F7" ma:contentTypeVersion="16" ma:contentTypeDescription="Create a new document." ma:contentTypeScope="" ma:versionID="77c149fe2a75b1d7024b5c7cc9158f61">
  <xsd:schema xmlns:xsd="http://www.w3.org/2001/XMLSchema" xmlns:xs="http://www.w3.org/2001/XMLSchema" xmlns:p="http://schemas.microsoft.com/office/2006/metadata/properties" xmlns:ns2="d0e7941f-13d5-402c-a74e-d654e36c2c6f" xmlns:ns3="5f85a6a1-6a4b-4999-b13a-b5a668a157d4" targetNamespace="http://schemas.microsoft.com/office/2006/metadata/properties" ma:root="true" ma:fieldsID="055d54b2c712508383c26f09ff9f92ec" ns2:_="" ns3:_="">
    <xsd:import namespace="d0e7941f-13d5-402c-a74e-d654e36c2c6f"/>
    <xsd:import namespace="5f85a6a1-6a4b-4999-b13a-b5a668a157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7941f-13d5-402c-a74e-d654e36c2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5a6a1-6a4b-4999-b13a-b5a668a157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1f8fb9-56d7-48c8-8c04-050a002929a3}" ma:internalName="TaxCatchAll" ma:showField="CatchAllData" ma:web="5f85a6a1-6a4b-4999-b13a-b5a668a157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customXml/itemProps3.xml><?xml version="1.0" encoding="utf-8"?>
<ds:datastoreItem xmlns:ds="http://schemas.openxmlformats.org/officeDocument/2006/customXml" ds:itemID="{F53736B2-6D58-42B5-894E-22D6134E989C}">
  <ds:schemaRefs>
    <ds:schemaRef ds:uri="http://schemas.microsoft.com/office/2006/metadata/properties"/>
    <ds:schemaRef ds:uri="http://schemas.microsoft.com/office/infopath/2007/PartnerControls"/>
    <ds:schemaRef ds:uri="d0e7941f-13d5-402c-a74e-d654e36c2c6f"/>
    <ds:schemaRef ds:uri="5f85a6a1-6a4b-4999-b13a-b5a668a157d4"/>
  </ds:schemaRefs>
</ds:datastoreItem>
</file>

<file path=customXml/itemProps4.xml><?xml version="1.0" encoding="utf-8"?>
<ds:datastoreItem xmlns:ds="http://schemas.openxmlformats.org/officeDocument/2006/customXml" ds:itemID="{D6BFC1DB-90BE-430C-A3C8-61E3CF23308E}">
  <ds:schemaRefs>
    <ds:schemaRef ds:uri="http://schemas.microsoft.com/sharepoint/v3/contenttype/forms"/>
  </ds:schemaRefs>
</ds:datastoreItem>
</file>

<file path=customXml/itemProps5.xml><?xml version="1.0" encoding="utf-8"?>
<ds:datastoreItem xmlns:ds="http://schemas.openxmlformats.org/officeDocument/2006/customXml" ds:itemID="{A2956BEA-241C-46EC-A225-AAAB2D11CBAC}">
  <ds:schemaRefs>
    <ds:schemaRef ds:uri="https://kboodclient.com"/>
  </ds:schemaRefs>
</ds:datastoreItem>
</file>

<file path=customXml/itemProps6.xml><?xml version="1.0" encoding="utf-8"?>
<ds:datastoreItem xmlns:ds="http://schemas.openxmlformats.org/officeDocument/2006/customXml" ds:itemID="{471A6289-4BA1-445B-86FC-7D49F2FC6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7941f-13d5-402c-a74e-d654e36c2c6f"/>
    <ds:schemaRef ds:uri="5f85a6a1-6a4b-4999-b13a-b5a668a15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UQ-Exeter Simple template v2</Template>
  <TotalTime>1</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Accelerator Grant Scheme</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Newby, Sarah</dc:creator>
  <cp:keywords/>
  <dc:description/>
  <cp:lastModifiedBy>Newby, Sarah</cp:lastModifiedBy>
  <cp:revision>3</cp:revision>
  <cp:lastPrinted>2025-11-19T00:51:00Z</cp:lastPrinted>
  <dcterms:created xsi:type="dcterms:W3CDTF">2026-05-01T14:21:00Z</dcterms:created>
  <dcterms:modified xsi:type="dcterms:W3CDTF">2026-05-01T14:22:00Z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2025-11-27T01:00:40Z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50b17118-7923-4fef-b658-086b78b4ce01</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y fmtid="{D5CDD505-2E9C-101B-9397-08002B2CF9AE}" pid="10" name="ContentTypeId">
    <vt:lpwstr>0x0101001DC6E03ED1FF0F4FBB2E09ABA4ED45F7</vt:lpwstr>
  </property>
  <property fmtid="{D5CDD505-2E9C-101B-9397-08002B2CF9AE}" pid="11" name="MediaServiceImageTags">
    <vt:lpwstr/>
  </property>
</Properties>
</file>